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C981" w14:textId="77777777" w:rsidR="008E7A5E" w:rsidRPr="007D494A" w:rsidRDefault="008E7A5E" w:rsidP="008C6EAF">
      <w:pPr>
        <w:pStyle w:val="NHSBodyCopy"/>
      </w:pPr>
    </w:p>
    <w:p w14:paraId="1ED686CE" w14:textId="6B7BC381" w:rsidR="008C6EAF" w:rsidRPr="008C6EAF" w:rsidRDefault="008C6EAF" w:rsidP="008C6EAF">
      <w:pPr>
        <w:pStyle w:val="Heading1"/>
        <w:rPr>
          <w:rStyle w:val="NHSTitle"/>
          <w:sz w:val="48"/>
          <w:szCs w:val="48"/>
        </w:rPr>
      </w:pPr>
      <w:r w:rsidRPr="5F792A35">
        <w:rPr>
          <w:rStyle w:val="NHSTitle"/>
          <w:sz w:val="48"/>
          <w:szCs w:val="48"/>
        </w:rPr>
        <w:t xml:space="preserve">Autumn vaccinations – a comms toolkit to help </w:t>
      </w:r>
      <w:r w:rsidR="3EF2419C" w:rsidRPr="5F792A35">
        <w:rPr>
          <w:rStyle w:val="NHSTitle"/>
          <w:sz w:val="48"/>
          <w:szCs w:val="48"/>
        </w:rPr>
        <w:t>people</w:t>
      </w:r>
      <w:r w:rsidRPr="5F792A35">
        <w:rPr>
          <w:rStyle w:val="NHSTitle"/>
          <w:sz w:val="48"/>
          <w:szCs w:val="48"/>
        </w:rPr>
        <w:t xml:space="preserve"> with learning disabilities</w:t>
      </w:r>
    </w:p>
    <w:p w14:paraId="64D36D0D" w14:textId="77777777" w:rsidR="00826C7A" w:rsidRPr="00555640" w:rsidRDefault="00826C7A" w:rsidP="00826C7A">
      <w:pPr>
        <w:pStyle w:val="NHSIntroCopy"/>
      </w:pPr>
    </w:p>
    <w:p w14:paraId="513B45C9" w14:textId="20A98CC1" w:rsidR="00B4132D" w:rsidRDefault="008C6EAF" w:rsidP="00663BEE">
      <w:pPr>
        <w:pStyle w:val="NHSNumberedTitle"/>
        <w:numPr>
          <w:ilvl w:val="0"/>
          <w:numId w:val="1"/>
        </w:numPr>
        <w:tabs>
          <w:tab w:val="num" w:pos="360"/>
        </w:tabs>
        <w:ind w:left="0" w:firstLine="0"/>
      </w:pPr>
      <w:r>
        <w:t xml:space="preserve">Context </w:t>
      </w:r>
    </w:p>
    <w:p w14:paraId="6AA03C83" w14:textId="47BC6CC3" w:rsidR="13FB9BD6" w:rsidRDefault="13FB9BD6" w:rsidP="5F792A35">
      <w:pPr>
        <w:pStyle w:val="NHSBulletPoint"/>
      </w:pPr>
      <w:r>
        <w:t>Children and adults with learning disabilities (aged 6 months and over) will be offered a flu vaccine this autumn:</w:t>
      </w:r>
    </w:p>
    <w:p w14:paraId="0E8DA98C" w14:textId="73D1D7E6" w:rsidR="13FB9BD6" w:rsidRDefault="13FB9BD6" w:rsidP="5F792A35">
      <w:pPr>
        <w:pStyle w:val="NHSBulletPoint"/>
        <w:rPr>
          <w:sz w:val="22"/>
          <w:szCs w:val="22"/>
        </w:rPr>
      </w:pPr>
      <w:r>
        <w:t>Vaccinations for children will begin from 1 September.</w:t>
      </w:r>
    </w:p>
    <w:p w14:paraId="689B3B03" w14:textId="6F192688" w:rsidR="13FB9BD6" w:rsidRDefault="13FB9BD6" w:rsidP="5F792A35">
      <w:pPr>
        <w:pStyle w:val="NHSBulletPoint"/>
        <w:rPr>
          <w:sz w:val="22"/>
          <w:szCs w:val="22"/>
        </w:rPr>
      </w:pPr>
      <w:r>
        <w:t>Vaccination for adults will begin from October onwards.</w:t>
      </w:r>
    </w:p>
    <w:p w14:paraId="17495B55" w14:textId="60A8C01A" w:rsidR="13FB9BD6" w:rsidRDefault="13FB9BD6" w:rsidP="5F792A35">
      <w:pPr>
        <w:pStyle w:val="NHSBulletPoint"/>
        <w:rPr>
          <w:sz w:val="22"/>
          <w:szCs w:val="22"/>
        </w:rPr>
      </w:pPr>
      <w:r>
        <w:t>Covid-19 vaccinations will also be offered from October.</w:t>
      </w:r>
      <w:r w:rsidR="38B37C0E">
        <w:t xml:space="preserve"> </w:t>
      </w:r>
      <w:r>
        <w:t>A change this year is that the Covid-19 vaccine will only be offered to those who are aged 75+ or who have a weakened immune system.</w:t>
      </w:r>
    </w:p>
    <w:p w14:paraId="525E8BAB" w14:textId="0B90DCFD" w:rsidR="008C6EAF" w:rsidRDefault="008C6EAF" w:rsidP="00826C7A">
      <w:pPr>
        <w:pStyle w:val="NHSNumberedTitle"/>
        <w:numPr>
          <w:ilvl w:val="0"/>
          <w:numId w:val="1"/>
        </w:numPr>
        <w:tabs>
          <w:tab w:val="num" w:pos="360"/>
        </w:tabs>
        <w:ind w:left="0" w:firstLine="0"/>
      </w:pPr>
      <w:r>
        <w:t>Key messages</w:t>
      </w:r>
    </w:p>
    <w:p w14:paraId="2BA1E1EC" w14:textId="3811897B" w:rsidR="008C6EAF" w:rsidRDefault="008C6EAF" w:rsidP="008C6EAF">
      <w:pPr>
        <w:pStyle w:val="Heading1"/>
      </w:pPr>
      <w:r>
        <w:t>Flu vaccination</w:t>
      </w:r>
    </w:p>
    <w:p w14:paraId="2271A8E5" w14:textId="246D60A2" w:rsidR="008C6EAF" w:rsidRDefault="008C6EAF" w:rsidP="002129D4">
      <w:pPr>
        <w:pStyle w:val="NHSBulletPoint"/>
      </w:pPr>
      <w:r>
        <w:t>People with a learning disability can get a free flu vaccine this autumn.</w:t>
      </w:r>
    </w:p>
    <w:p w14:paraId="43C13AA7" w14:textId="52142DD9" w:rsidR="008C6EAF" w:rsidRDefault="00292D27" w:rsidP="002129D4">
      <w:pPr>
        <w:pStyle w:val="NHSBulletPoint"/>
      </w:pPr>
      <w:r w:rsidRPr="00292D27">
        <w:t>The flu vaccine helps to stop you getting very ill from flu.</w:t>
      </w:r>
    </w:p>
    <w:p w14:paraId="66F3F61A" w14:textId="229D744C" w:rsidR="008C6EAF" w:rsidRDefault="008C6EAF" w:rsidP="002129D4">
      <w:pPr>
        <w:pStyle w:val="NHSBulletPoint"/>
      </w:pPr>
      <w:r>
        <w:t>The flu vaccine is usually given</w:t>
      </w:r>
      <w:r w:rsidR="00FE529D">
        <w:t xml:space="preserve"> </w:t>
      </w:r>
      <w:r>
        <w:t>as an injection</w:t>
      </w:r>
      <w:r w:rsidR="00FE529D">
        <w:t xml:space="preserve"> as it gives adults the best protection. </w:t>
      </w:r>
      <w:r w:rsidR="4A9C3AA7">
        <w:t xml:space="preserve">If you </w:t>
      </w:r>
      <w:r w:rsidR="44A65119">
        <w:t xml:space="preserve">are very scared </w:t>
      </w:r>
      <w:r>
        <w:t xml:space="preserve">of </w:t>
      </w:r>
      <w:r w:rsidR="547624D2">
        <w:t>needles,</w:t>
      </w:r>
      <w:r>
        <w:t xml:space="preserve"> </w:t>
      </w:r>
      <w:r w:rsidR="63C39642">
        <w:t xml:space="preserve">you </w:t>
      </w:r>
      <w:r>
        <w:t>may be able to have it as a spray</w:t>
      </w:r>
      <w:r w:rsidR="00FE529D">
        <w:t xml:space="preserve"> up </w:t>
      </w:r>
      <w:r w:rsidR="766AE989">
        <w:t>your</w:t>
      </w:r>
      <w:r w:rsidR="00FE529D">
        <w:t xml:space="preserve"> nose</w:t>
      </w:r>
      <w:r>
        <w:t xml:space="preserve">. </w:t>
      </w:r>
    </w:p>
    <w:p w14:paraId="383530B1" w14:textId="507860ED" w:rsidR="008C6EAF" w:rsidRDefault="008C6EAF" w:rsidP="002129D4">
      <w:pPr>
        <w:pStyle w:val="NHSBulletPoint"/>
      </w:pPr>
      <w:r>
        <w:t>Please get your vaccines as soon as you are invited to make sure you</w:t>
      </w:r>
      <w:r w:rsidR="00FE529D">
        <w:t xml:space="preserve"> are</w:t>
      </w:r>
      <w:r>
        <w:t xml:space="preserve"> protected.</w:t>
      </w:r>
    </w:p>
    <w:p w14:paraId="6B99C9B2" w14:textId="3816BFC4" w:rsidR="008C6EAF" w:rsidRDefault="008C6EAF" w:rsidP="002129D4">
      <w:pPr>
        <w:pStyle w:val="NHSBulletPoint"/>
      </w:pPr>
      <w:r>
        <w:t xml:space="preserve">If you do not </w:t>
      </w:r>
      <w:r w:rsidR="43FABD28">
        <w:t>get</w:t>
      </w:r>
      <w:r>
        <w:t xml:space="preserve"> an invitation, you can still get vaccinated. </w:t>
      </w:r>
    </w:p>
    <w:p w14:paraId="3CD37ADE" w14:textId="71EEF9CB" w:rsidR="008C6EAF" w:rsidRDefault="00FE529D" w:rsidP="002129D4">
      <w:pPr>
        <w:pStyle w:val="NHSBulletPoint"/>
      </w:pPr>
      <w:r>
        <w:t>If you were not invited for a flu vaccine or Annual Health Check last year</w:t>
      </w:r>
      <w:r w:rsidR="00266027">
        <w:t>,</w:t>
      </w:r>
      <w:r>
        <w:t xml:space="preserve"> as</w:t>
      </w:r>
      <w:r w:rsidR="005C7283">
        <w:t>k</w:t>
      </w:r>
      <w:r>
        <w:t xml:space="preserve"> your doctor if you are on their learning disability register.  </w:t>
      </w:r>
    </w:p>
    <w:p w14:paraId="0859E6BA" w14:textId="1A37D1DE" w:rsidR="00146290" w:rsidRDefault="00146290" w:rsidP="008A5102">
      <w:pPr>
        <w:pStyle w:val="NHSBulletPoint"/>
      </w:pPr>
      <w:r>
        <w:t xml:space="preserve">You can have your vaccine at a GP surgery or a pharmacy. </w:t>
      </w:r>
    </w:p>
    <w:p w14:paraId="081C7F70" w14:textId="610B002B" w:rsidR="00146290" w:rsidRDefault="00AE2F5D" w:rsidP="008A5102">
      <w:pPr>
        <w:pStyle w:val="NHSBulletPoint"/>
      </w:pPr>
      <w:r>
        <w:t xml:space="preserve">Bookings can be made from </w:t>
      </w:r>
      <w:r w:rsidR="2FCC84F1">
        <w:t xml:space="preserve">September </w:t>
      </w:r>
      <w:r w:rsidR="00146290">
        <w:t>on the NHS app, on</w:t>
      </w:r>
      <w:r>
        <w:t xml:space="preserve"> the NHS booking website</w:t>
      </w:r>
      <w:r w:rsidR="00146290">
        <w:t xml:space="preserve">, </w:t>
      </w:r>
      <w:r w:rsidR="00292D27">
        <w:t xml:space="preserve">or </w:t>
      </w:r>
      <w:r w:rsidR="00146290">
        <w:t>by calling 119</w:t>
      </w:r>
      <w:r w:rsidR="00292D27">
        <w:t>.</w:t>
      </w:r>
    </w:p>
    <w:p w14:paraId="39B99C61" w14:textId="12FEB963" w:rsidR="008C6EAF" w:rsidRDefault="008C6EAF" w:rsidP="002129D4">
      <w:pPr>
        <w:pStyle w:val="NHSBulletPoint"/>
      </w:pPr>
      <w:r>
        <w:t xml:space="preserve">Children </w:t>
      </w:r>
      <w:r w:rsidR="00A87C9F">
        <w:t>from</w:t>
      </w:r>
      <w:r>
        <w:t xml:space="preserve"> </w:t>
      </w:r>
      <w:r w:rsidR="00A87C9F">
        <w:t>R</w:t>
      </w:r>
      <w:r>
        <w:t xml:space="preserve">eception </w:t>
      </w:r>
      <w:r w:rsidR="00717128">
        <w:t>to</w:t>
      </w:r>
      <w:r w:rsidR="00A87C9F">
        <w:t xml:space="preserve"> Year </w:t>
      </w:r>
      <w:r>
        <w:t>11</w:t>
      </w:r>
      <w:r w:rsidR="00717128">
        <w:t xml:space="preserve"> </w:t>
      </w:r>
      <w:r w:rsidR="00FE529D">
        <w:t xml:space="preserve">will be </w:t>
      </w:r>
      <w:r>
        <w:t>offered the flu vaccin</w:t>
      </w:r>
      <w:r w:rsidR="00717128">
        <w:t>e</w:t>
      </w:r>
      <w:r>
        <w:t xml:space="preserve"> </w:t>
      </w:r>
      <w:r w:rsidR="0EB9EE0F">
        <w:t>at</w:t>
      </w:r>
      <w:r>
        <w:t xml:space="preserve"> school. </w:t>
      </w:r>
      <w:r w:rsidR="00FE529D">
        <w:t xml:space="preserve">It will be given as a spray up the nose. </w:t>
      </w:r>
      <w:r>
        <w:t xml:space="preserve">Younger children can get the vaccine from their GP. </w:t>
      </w:r>
    </w:p>
    <w:p w14:paraId="159EA233" w14:textId="77777777" w:rsidR="00793170" w:rsidRDefault="00793170" w:rsidP="00CC5952">
      <w:pPr>
        <w:pStyle w:val="NHSBulletPoint"/>
        <w:numPr>
          <w:ilvl w:val="0"/>
          <w:numId w:val="0"/>
        </w:numPr>
      </w:pPr>
    </w:p>
    <w:p w14:paraId="6EF46E91" w14:textId="512F10A6" w:rsidR="00FE529D" w:rsidRDefault="008C6EAF" w:rsidP="00CC5952">
      <w:pPr>
        <w:pStyle w:val="NHSBulletPoint"/>
        <w:numPr>
          <w:ilvl w:val="0"/>
          <w:numId w:val="0"/>
        </w:numPr>
      </w:pPr>
      <w:r>
        <w:t>To parents/carers of infants</w:t>
      </w:r>
      <w:r w:rsidR="00EB721F">
        <w:t>/children</w:t>
      </w:r>
      <w:r>
        <w:t xml:space="preserve">: </w:t>
      </w:r>
    </w:p>
    <w:p w14:paraId="20B10E7B" w14:textId="5D59D4CB" w:rsidR="008C6EAF" w:rsidRDefault="008C6EAF" w:rsidP="002129D4">
      <w:pPr>
        <w:pStyle w:val="NHSBulletPoint"/>
      </w:pPr>
      <w:r>
        <w:t xml:space="preserve">Flu vaccination is </w:t>
      </w:r>
      <w:r w:rsidR="00FE529D">
        <w:t>important</w:t>
      </w:r>
      <w:r>
        <w:t xml:space="preserve"> to keep your child safe, as flu can be serious in infants and very young children. It also helps to stop the spread to other members of the family.</w:t>
      </w:r>
    </w:p>
    <w:p w14:paraId="14AD9D89" w14:textId="77777777" w:rsidR="0040299E" w:rsidRDefault="0040299E" w:rsidP="5F792A35">
      <w:pPr>
        <w:pStyle w:val="NHSBulletPoint"/>
        <w:numPr>
          <w:ilvl w:val="0"/>
          <w:numId w:val="0"/>
        </w:numPr>
      </w:pPr>
    </w:p>
    <w:p w14:paraId="7265E812" w14:textId="77777777" w:rsidR="0040299E" w:rsidRDefault="0040299E" w:rsidP="5F792A35">
      <w:pPr>
        <w:pStyle w:val="NHSBulletPoint"/>
        <w:numPr>
          <w:ilvl w:val="0"/>
          <w:numId w:val="0"/>
        </w:numPr>
      </w:pPr>
    </w:p>
    <w:p w14:paraId="56D42CAF" w14:textId="63814CA3" w:rsidR="5AAEB5B4" w:rsidRDefault="5AAEB5B4" w:rsidP="5F792A35">
      <w:pPr>
        <w:pStyle w:val="NHSBulletPoint"/>
        <w:numPr>
          <w:ilvl w:val="0"/>
          <w:numId w:val="0"/>
        </w:numPr>
      </w:pPr>
      <w:r>
        <w:lastRenderedPageBreak/>
        <w:t>To carers:</w:t>
      </w:r>
    </w:p>
    <w:p w14:paraId="1BED6DA9" w14:textId="758F59EF" w:rsidR="005401AB" w:rsidRDefault="5AAEB5B4" w:rsidP="00E609A0">
      <w:pPr>
        <w:pStyle w:val="NHSBulletPoint"/>
      </w:pPr>
      <w:r>
        <w:t>Flu vaccination is important to keep your loved one safe. It also helps to stop the spread to other members of the family.</w:t>
      </w:r>
    </w:p>
    <w:p w14:paraId="6E601377" w14:textId="301B3E0E" w:rsidR="005401AB" w:rsidRDefault="008C6EAF" w:rsidP="00E609A0">
      <w:pPr>
        <w:pStyle w:val="NHSBulletPoint"/>
      </w:pPr>
      <w:r>
        <w:t xml:space="preserve">If you </w:t>
      </w:r>
      <w:r w:rsidR="00FE529D">
        <w:t>get</w:t>
      </w:r>
      <w:r>
        <w:t xml:space="preserve"> </w:t>
      </w:r>
      <w:r w:rsidR="24DF2D13">
        <w:t>C</w:t>
      </w:r>
      <w:r>
        <w:t xml:space="preserve">arers </w:t>
      </w:r>
      <w:r w:rsidR="179B8EE5">
        <w:t>A</w:t>
      </w:r>
      <w:r>
        <w:t xml:space="preserve">llowance or </w:t>
      </w:r>
      <w:r w:rsidR="346AA904">
        <w:t xml:space="preserve">you </w:t>
      </w:r>
      <w:r w:rsidR="00FE529D">
        <w:t>are the</w:t>
      </w:r>
      <w:r>
        <w:t xml:space="preserve"> main carer</w:t>
      </w:r>
      <w:r w:rsidR="00146290">
        <w:t xml:space="preserve"> for a family member</w:t>
      </w:r>
      <w:r>
        <w:t xml:space="preserve">, make sure you are </w:t>
      </w:r>
      <w:r w:rsidR="00146290">
        <w:t>on the carers register at your GP practice.</w:t>
      </w:r>
    </w:p>
    <w:p w14:paraId="13F68CEC" w14:textId="369335C6" w:rsidR="005401AB" w:rsidRDefault="00146290" w:rsidP="00E609A0">
      <w:pPr>
        <w:pStyle w:val="NHSBulletPoint"/>
      </w:pPr>
      <w:r>
        <w:t>Carers can get a free flu vaccine to protect themselves and their loved ones.</w:t>
      </w:r>
    </w:p>
    <w:p w14:paraId="4876A698" w14:textId="4C263BF5" w:rsidR="008C6EAF" w:rsidRDefault="008C6EAF" w:rsidP="008C6EAF">
      <w:pPr>
        <w:pStyle w:val="Heading1"/>
      </w:pPr>
      <w:r>
        <w:t>Covid-19 vaccination</w:t>
      </w:r>
    </w:p>
    <w:p w14:paraId="6DD5EFEE" w14:textId="61EC518F" w:rsidR="008C6EAF" w:rsidRDefault="008C6EAF" w:rsidP="002129D4">
      <w:pPr>
        <w:pStyle w:val="NHSBulletPoint"/>
      </w:pPr>
      <w:r>
        <w:t xml:space="preserve">People </w:t>
      </w:r>
      <w:r w:rsidR="00AD4506">
        <w:t>aged 75</w:t>
      </w:r>
      <w:r w:rsidR="01EC1322">
        <w:t xml:space="preserve"> or over, </w:t>
      </w:r>
      <w:r w:rsidR="00AD4506">
        <w:t xml:space="preserve">or those </w:t>
      </w:r>
      <w:r>
        <w:t>who have a weakened immune system because of an illness or treatment</w:t>
      </w:r>
      <w:r w:rsidR="1590D880">
        <w:t>,</w:t>
      </w:r>
      <w:r>
        <w:t xml:space="preserve"> can get a C</w:t>
      </w:r>
      <w:r w:rsidR="00984031">
        <w:t>ovid</w:t>
      </w:r>
      <w:r>
        <w:t>-19 vaccine</w:t>
      </w:r>
      <w:r w:rsidR="00552701">
        <w:t xml:space="preserve"> this autumn</w:t>
      </w:r>
      <w:r>
        <w:t xml:space="preserve">. </w:t>
      </w:r>
    </w:p>
    <w:p w14:paraId="1D067DA8" w14:textId="478BEB51" w:rsidR="00146290" w:rsidRDefault="00146290" w:rsidP="002129D4">
      <w:pPr>
        <w:pStyle w:val="NHSBulletPoint"/>
      </w:pPr>
      <w:r>
        <w:t xml:space="preserve">The </w:t>
      </w:r>
      <w:r w:rsidR="000A12E0">
        <w:t>Covid-19</w:t>
      </w:r>
      <w:r>
        <w:t xml:space="preserve"> vaccine helps stop you from getting </w:t>
      </w:r>
      <w:r w:rsidR="508C01F8">
        <w:t>very</w:t>
      </w:r>
      <w:r>
        <w:t xml:space="preserve"> </w:t>
      </w:r>
      <w:r w:rsidR="1237DC97">
        <w:t>ill</w:t>
      </w:r>
      <w:r>
        <w:t xml:space="preserve"> from </w:t>
      </w:r>
      <w:r w:rsidR="000A12E0">
        <w:t>Covid-19</w:t>
      </w:r>
      <w:r>
        <w:t>. </w:t>
      </w:r>
    </w:p>
    <w:p w14:paraId="202FF642" w14:textId="5359E125" w:rsidR="00146290" w:rsidRPr="00146290" w:rsidRDefault="004D3C01" w:rsidP="002129D4">
      <w:pPr>
        <w:pStyle w:val="NHSBulletPoint"/>
        <w:rPr>
          <w:lang w:eastAsia="en-GB"/>
        </w:rPr>
      </w:pPr>
      <w:r w:rsidRPr="004D3C01">
        <w:rPr>
          <w:lang w:eastAsia="en-GB"/>
        </w:rPr>
        <w:t>If you</w:t>
      </w:r>
      <w:r w:rsidR="00292D27">
        <w:rPr>
          <w:lang w:eastAsia="en-GB"/>
        </w:rPr>
        <w:t xml:space="preserve"> have</w:t>
      </w:r>
      <w:r w:rsidRPr="004D3C01">
        <w:rPr>
          <w:lang w:eastAsia="en-GB"/>
        </w:rPr>
        <w:t xml:space="preserve"> had the vaccine before, having it again this autumn helps keep you protected.</w:t>
      </w:r>
    </w:p>
    <w:p w14:paraId="6B070975" w14:textId="097BF56E" w:rsidR="00146290" w:rsidRDefault="00146290" w:rsidP="002129D4">
      <w:pPr>
        <w:pStyle w:val="NHSBulletPoint"/>
        <w:rPr>
          <w:lang w:eastAsia="en-GB"/>
        </w:rPr>
      </w:pPr>
      <w:r w:rsidRPr="00146290">
        <w:rPr>
          <w:lang w:eastAsia="en-GB"/>
        </w:rPr>
        <w:t>It is given as an injectio</w:t>
      </w:r>
      <w:r w:rsidR="002129D4">
        <w:rPr>
          <w:lang w:eastAsia="en-GB"/>
        </w:rPr>
        <w:t>n.</w:t>
      </w:r>
    </w:p>
    <w:p w14:paraId="059754D8" w14:textId="77777777" w:rsidR="00292D27" w:rsidRDefault="002129D4" w:rsidP="00922857">
      <w:pPr>
        <w:pStyle w:val="NHSBulletPoint"/>
        <w:rPr>
          <w:lang w:eastAsia="en-GB"/>
        </w:rPr>
      </w:pPr>
      <w:r w:rsidRPr="5F792A35">
        <w:rPr>
          <w:lang w:eastAsia="en-GB"/>
        </w:rPr>
        <w:t>You may be able to have your flu and C</w:t>
      </w:r>
      <w:r w:rsidR="22274B1D" w:rsidRPr="5F792A35">
        <w:rPr>
          <w:lang w:eastAsia="en-GB"/>
        </w:rPr>
        <w:t>ovid</w:t>
      </w:r>
      <w:r w:rsidRPr="5F792A35">
        <w:rPr>
          <w:lang w:eastAsia="en-GB"/>
        </w:rPr>
        <w:t>-19 vaccinations at the same time</w:t>
      </w:r>
      <w:r w:rsidR="00292D27">
        <w:rPr>
          <w:lang w:eastAsia="en-GB"/>
        </w:rPr>
        <w:t>.</w:t>
      </w:r>
      <w:r w:rsidRPr="5F792A35">
        <w:rPr>
          <w:lang w:eastAsia="en-GB"/>
        </w:rPr>
        <w:t xml:space="preserve"> </w:t>
      </w:r>
    </w:p>
    <w:p w14:paraId="7544008C" w14:textId="0B580044" w:rsidR="00922857" w:rsidRPr="00922857" w:rsidRDefault="00922857" w:rsidP="00922857">
      <w:pPr>
        <w:pStyle w:val="NHSBulletPoint"/>
        <w:rPr>
          <w:lang w:eastAsia="en-GB"/>
        </w:rPr>
      </w:pPr>
      <w:r w:rsidRPr="5F792A35">
        <w:rPr>
          <w:lang w:eastAsia="en-GB"/>
        </w:rPr>
        <w:t>You</w:t>
      </w:r>
      <w:r w:rsidR="00292D27">
        <w:rPr>
          <w:lang w:eastAsia="en-GB"/>
        </w:rPr>
        <w:t xml:space="preserve"> will</w:t>
      </w:r>
      <w:r w:rsidRPr="5F792A35">
        <w:rPr>
          <w:lang w:eastAsia="en-GB"/>
        </w:rPr>
        <w:t xml:space="preserve"> be invited by the NHS when your vaccinations are due. Please have each vaccination as soon as you are invited.</w:t>
      </w:r>
    </w:p>
    <w:p w14:paraId="13F45D60" w14:textId="77777777" w:rsidR="008C6EAF" w:rsidRDefault="008C6EAF" w:rsidP="00C52D21">
      <w:pPr>
        <w:pStyle w:val="NHSBulletPoint"/>
        <w:numPr>
          <w:ilvl w:val="0"/>
          <w:numId w:val="0"/>
        </w:numPr>
        <w:rPr>
          <w:lang w:eastAsia="en-GB"/>
        </w:rPr>
      </w:pPr>
    </w:p>
    <w:p w14:paraId="2A4334A8" w14:textId="5E24D469" w:rsidR="008C6EAF" w:rsidRDefault="008C6EAF" w:rsidP="00826C7A">
      <w:pPr>
        <w:pStyle w:val="NHSNumberedTitle"/>
        <w:numPr>
          <w:ilvl w:val="0"/>
          <w:numId w:val="1"/>
        </w:numPr>
        <w:tabs>
          <w:tab w:val="num" w:pos="360"/>
        </w:tabs>
        <w:ind w:left="0" w:firstLine="0"/>
      </w:pPr>
      <w:r>
        <w:t>Bulletin copy</w:t>
      </w:r>
    </w:p>
    <w:p w14:paraId="0C9FE628" w14:textId="77777777" w:rsidR="008C6EAF" w:rsidRDefault="008C6EAF" w:rsidP="008C6EAF">
      <w:pPr>
        <w:pStyle w:val="NHSBodyCopy"/>
      </w:pPr>
    </w:p>
    <w:p w14:paraId="4C125E61" w14:textId="2CE253E8" w:rsidR="008C6EAF" w:rsidRDefault="00552701" w:rsidP="008C6EAF">
      <w:pPr>
        <w:pStyle w:val="NHSBodyCopy"/>
      </w:pPr>
      <w:r>
        <w:t xml:space="preserve">Stakeholder focused: </w:t>
      </w:r>
    </w:p>
    <w:p w14:paraId="1069D424" w14:textId="77777777" w:rsidR="005D5812" w:rsidRDefault="005D5812" w:rsidP="008C6EAF">
      <w:pPr>
        <w:pStyle w:val="NHSBodyCopy"/>
      </w:pPr>
    </w:p>
    <w:p w14:paraId="63939F1F" w14:textId="2C51E469" w:rsidR="005D5812" w:rsidRPr="005D5812" w:rsidRDefault="005D5812" w:rsidP="005D5812">
      <w:pPr>
        <w:pStyle w:val="NHSBodyCopy"/>
        <w:rPr>
          <w:lang w:val="en-GB"/>
        </w:rPr>
      </w:pPr>
      <w:r w:rsidRPr="5F792A35">
        <w:rPr>
          <w:lang w:val="en-GB"/>
        </w:rPr>
        <w:t>Support people with a learning disability to get the</w:t>
      </w:r>
      <w:r w:rsidR="42D25BB9" w:rsidRPr="5F792A35">
        <w:rPr>
          <w:lang w:val="en-GB"/>
        </w:rPr>
        <w:t>ir free</w:t>
      </w:r>
      <w:r w:rsidRPr="5F792A35">
        <w:rPr>
          <w:lang w:val="en-GB"/>
        </w:rPr>
        <w:t xml:space="preserve"> flu vaccine this autumn</w:t>
      </w:r>
    </w:p>
    <w:p w14:paraId="314C6518" w14:textId="483E4938" w:rsidR="005D5812" w:rsidRDefault="005D5812" w:rsidP="005D5812">
      <w:pPr>
        <w:pStyle w:val="NHSBodyCopy"/>
        <w:rPr>
          <w:b w:val="0"/>
          <w:bCs w:val="0"/>
          <w:lang w:val="en-GB"/>
        </w:rPr>
      </w:pPr>
      <w:r w:rsidRPr="5F792A35">
        <w:rPr>
          <w:b w:val="0"/>
          <w:bCs w:val="0"/>
          <w:lang w:val="en-GB"/>
        </w:rPr>
        <w:t>People wit</w:t>
      </w:r>
      <w:r w:rsidR="00272250" w:rsidRPr="5F792A35">
        <w:rPr>
          <w:b w:val="0"/>
          <w:bCs w:val="0"/>
          <w:lang w:val="en-GB"/>
        </w:rPr>
        <w:t>h</w:t>
      </w:r>
      <w:r w:rsidRPr="5F792A35">
        <w:rPr>
          <w:b w:val="0"/>
          <w:bCs w:val="0"/>
          <w:lang w:val="en-GB"/>
        </w:rPr>
        <w:t xml:space="preserve"> learning disabilit</w:t>
      </w:r>
      <w:r w:rsidR="00272250" w:rsidRPr="5F792A35">
        <w:rPr>
          <w:b w:val="0"/>
          <w:bCs w:val="0"/>
          <w:lang w:val="en-GB"/>
        </w:rPr>
        <w:t>ies</w:t>
      </w:r>
      <w:r w:rsidR="009422AA" w:rsidRPr="5F792A35">
        <w:rPr>
          <w:b w:val="0"/>
          <w:bCs w:val="0"/>
          <w:lang w:val="en-GB"/>
        </w:rPr>
        <w:t xml:space="preserve">, and </w:t>
      </w:r>
      <w:r w:rsidR="00272250" w:rsidRPr="5F792A35">
        <w:rPr>
          <w:b w:val="0"/>
          <w:bCs w:val="0"/>
          <w:lang w:val="en-GB"/>
        </w:rPr>
        <w:t xml:space="preserve">their </w:t>
      </w:r>
      <w:r w:rsidR="009422AA" w:rsidRPr="5F792A35">
        <w:rPr>
          <w:b w:val="0"/>
          <w:bCs w:val="0"/>
          <w:lang w:val="en-GB"/>
        </w:rPr>
        <w:t>carers,</w:t>
      </w:r>
      <w:r w:rsidRPr="5F792A35">
        <w:rPr>
          <w:b w:val="0"/>
          <w:bCs w:val="0"/>
          <w:lang w:val="en-GB"/>
        </w:rPr>
        <w:t xml:space="preserve"> </w:t>
      </w:r>
      <w:r w:rsidR="44624016" w:rsidRPr="5F792A35">
        <w:rPr>
          <w:b w:val="0"/>
          <w:bCs w:val="0"/>
          <w:lang w:val="en-GB"/>
        </w:rPr>
        <w:t xml:space="preserve">will be invited to </w:t>
      </w:r>
      <w:r w:rsidRPr="5F792A35">
        <w:rPr>
          <w:b w:val="0"/>
          <w:bCs w:val="0"/>
          <w:lang w:val="en-GB"/>
        </w:rPr>
        <w:t>get a free flu vaccine this autumn.</w:t>
      </w:r>
    </w:p>
    <w:p w14:paraId="4E477A92" w14:textId="77777777" w:rsidR="005D5812" w:rsidRPr="005D5812" w:rsidRDefault="005D5812" w:rsidP="005D5812">
      <w:pPr>
        <w:pStyle w:val="NHSBodyCopy"/>
        <w:rPr>
          <w:b w:val="0"/>
          <w:bCs w:val="0"/>
          <w:lang w:val="en-GB"/>
        </w:rPr>
      </w:pPr>
    </w:p>
    <w:p w14:paraId="5ACF14B8" w14:textId="2C51E7D6" w:rsidR="005D5812" w:rsidRDefault="3A61D610" w:rsidP="005D5812">
      <w:pPr>
        <w:pStyle w:val="NHSBodyCopy"/>
        <w:rPr>
          <w:b w:val="0"/>
          <w:bCs w:val="0"/>
          <w:lang w:val="en-GB"/>
        </w:rPr>
      </w:pPr>
      <w:r w:rsidRPr="5F792A35">
        <w:rPr>
          <w:b w:val="0"/>
          <w:bCs w:val="0"/>
          <w:lang w:val="en-GB"/>
        </w:rPr>
        <w:t xml:space="preserve">The vaccine helps protect against serious illness from flu. </w:t>
      </w:r>
      <w:r w:rsidR="005D5812" w:rsidRPr="5F792A35">
        <w:rPr>
          <w:b w:val="0"/>
          <w:bCs w:val="0"/>
          <w:lang w:val="en-GB"/>
        </w:rPr>
        <w:t>Most adults will get an injection</w:t>
      </w:r>
      <w:r w:rsidR="337CCF4D" w:rsidRPr="5F792A35">
        <w:rPr>
          <w:b w:val="0"/>
          <w:bCs w:val="0"/>
          <w:lang w:val="en-GB"/>
        </w:rPr>
        <w:t>, but i</w:t>
      </w:r>
      <w:r w:rsidR="005D5812" w:rsidRPr="5F792A35">
        <w:rPr>
          <w:b w:val="0"/>
          <w:bCs w:val="0"/>
          <w:lang w:val="en-GB"/>
        </w:rPr>
        <w:t xml:space="preserve">f someone is scared of needles, they may be able to have </w:t>
      </w:r>
      <w:r w:rsidR="00272250" w:rsidRPr="5F792A35">
        <w:rPr>
          <w:b w:val="0"/>
          <w:bCs w:val="0"/>
          <w:lang w:val="en-GB"/>
        </w:rPr>
        <w:t>the</w:t>
      </w:r>
      <w:r w:rsidR="359A9B76" w:rsidRPr="5F792A35">
        <w:rPr>
          <w:b w:val="0"/>
          <w:bCs w:val="0"/>
          <w:lang w:val="en-GB"/>
        </w:rPr>
        <w:t xml:space="preserve"> vaccine as a spray up </w:t>
      </w:r>
      <w:r w:rsidR="003471E9">
        <w:rPr>
          <w:b w:val="0"/>
          <w:bCs w:val="0"/>
          <w:lang w:val="en-GB"/>
        </w:rPr>
        <w:t>the</w:t>
      </w:r>
      <w:r w:rsidR="005D5812" w:rsidRPr="5F792A35">
        <w:rPr>
          <w:b w:val="0"/>
          <w:bCs w:val="0"/>
          <w:lang w:val="en-GB"/>
        </w:rPr>
        <w:t xml:space="preserve"> nose.</w:t>
      </w:r>
    </w:p>
    <w:p w14:paraId="699AEFF7" w14:textId="4D80CB02" w:rsidR="5F792A35" w:rsidRDefault="5F792A35" w:rsidP="5F792A35">
      <w:pPr>
        <w:pStyle w:val="NHSBodyCopy"/>
        <w:rPr>
          <w:b w:val="0"/>
          <w:bCs w:val="0"/>
        </w:rPr>
      </w:pPr>
    </w:p>
    <w:p w14:paraId="5ED23557" w14:textId="344B73A8" w:rsidR="008C6EAF" w:rsidRPr="008C6EAF" w:rsidRDefault="00BA7275" w:rsidP="008C6EAF">
      <w:pPr>
        <w:pStyle w:val="NHSBodyCopy"/>
        <w:rPr>
          <w:b w:val="0"/>
          <w:bCs w:val="0"/>
        </w:rPr>
      </w:pPr>
      <w:r>
        <w:rPr>
          <w:b w:val="0"/>
          <w:bCs w:val="0"/>
        </w:rPr>
        <w:t>Help your c</w:t>
      </w:r>
      <w:r w:rsidR="00935C0B">
        <w:rPr>
          <w:b w:val="0"/>
          <w:bCs w:val="0"/>
        </w:rPr>
        <w:t>ommunities get</w:t>
      </w:r>
      <w:r>
        <w:rPr>
          <w:b w:val="0"/>
          <w:bCs w:val="0"/>
        </w:rPr>
        <w:t xml:space="preserve"> </w:t>
      </w:r>
      <w:r w:rsidR="05D87A43">
        <w:rPr>
          <w:b w:val="0"/>
          <w:bCs w:val="0"/>
        </w:rPr>
        <w:t>ready</w:t>
      </w:r>
      <w:r w:rsidR="00935C0B">
        <w:rPr>
          <w:b w:val="0"/>
          <w:bCs w:val="0"/>
        </w:rPr>
        <w:t xml:space="preserve"> for their vaccination invit</w:t>
      </w:r>
      <w:r w:rsidR="54DF1AE9">
        <w:rPr>
          <w:b w:val="0"/>
          <w:bCs w:val="0"/>
        </w:rPr>
        <w:t>ation</w:t>
      </w:r>
      <w:r w:rsidR="00935C0B">
        <w:rPr>
          <w:b w:val="0"/>
          <w:bCs w:val="0"/>
        </w:rPr>
        <w:t xml:space="preserve"> this autumn</w:t>
      </w:r>
      <w:r w:rsidR="3414B975">
        <w:rPr>
          <w:b w:val="0"/>
          <w:bCs w:val="0"/>
        </w:rPr>
        <w:t xml:space="preserve"> </w:t>
      </w:r>
      <w:r w:rsidR="412BEB90">
        <w:rPr>
          <w:b w:val="0"/>
          <w:bCs w:val="0"/>
        </w:rPr>
        <w:t xml:space="preserve">by </w:t>
      </w:r>
      <w:r w:rsidR="073D08C0">
        <w:rPr>
          <w:b w:val="0"/>
          <w:bCs w:val="0"/>
        </w:rPr>
        <w:t>shar</w:t>
      </w:r>
      <w:r w:rsidR="557C1928">
        <w:rPr>
          <w:b w:val="0"/>
          <w:bCs w:val="0"/>
        </w:rPr>
        <w:t>ing</w:t>
      </w:r>
      <w:r w:rsidR="073D08C0">
        <w:rPr>
          <w:b w:val="0"/>
          <w:bCs w:val="0"/>
        </w:rPr>
        <w:t xml:space="preserve"> </w:t>
      </w:r>
      <w:r w:rsidR="4E4274F4">
        <w:rPr>
          <w:b w:val="0"/>
          <w:bCs w:val="0"/>
        </w:rPr>
        <w:t>t</w:t>
      </w:r>
      <w:r w:rsidR="7CBD3BEA">
        <w:rPr>
          <w:b w:val="0"/>
          <w:bCs w:val="0"/>
        </w:rPr>
        <w:t xml:space="preserve">his </w:t>
      </w:r>
      <w:hyperlink r:id="rId11">
        <w:r w:rsidR="7CBD3BEA" w:rsidRPr="5F792A35">
          <w:rPr>
            <w:rStyle w:val="Hyperlink"/>
            <w:b w:val="0"/>
            <w:bCs w:val="0"/>
          </w:rPr>
          <w:t>easy read flu leaflet</w:t>
        </w:r>
        <w:r w:rsidR="6C71078F" w:rsidRPr="5F792A35">
          <w:rPr>
            <w:rStyle w:val="Hyperlink"/>
            <w:b w:val="0"/>
            <w:bCs w:val="0"/>
          </w:rPr>
          <w:t>.</w:t>
        </w:r>
      </w:hyperlink>
    </w:p>
    <w:p w14:paraId="10FA7F89" w14:textId="77777777" w:rsidR="00552701" w:rsidRDefault="00552701" w:rsidP="008C6EAF">
      <w:pPr>
        <w:pStyle w:val="NHSBodyCopy"/>
        <w:rPr>
          <w:b w:val="0"/>
          <w:bCs w:val="0"/>
        </w:rPr>
      </w:pPr>
    </w:p>
    <w:p w14:paraId="6AD702FF" w14:textId="062DAFCB" w:rsidR="00552701" w:rsidRDefault="00552701" w:rsidP="008C6EAF">
      <w:pPr>
        <w:pStyle w:val="NHSBodyCopy"/>
      </w:pPr>
      <w:r w:rsidRPr="00552701">
        <w:t>Patient/carer focused:</w:t>
      </w:r>
    </w:p>
    <w:p w14:paraId="496063A2" w14:textId="5A67CFD3" w:rsidR="00552701" w:rsidRPr="008C6EAF" w:rsidRDefault="00552701" w:rsidP="00552701">
      <w:pPr>
        <w:pStyle w:val="NHSBodyCopy"/>
      </w:pPr>
    </w:p>
    <w:p w14:paraId="3D5E5A2E" w14:textId="77777777" w:rsidR="00D04AA2" w:rsidRPr="00D04AA2" w:rsidRDefault="00D04AA2" w:rsidP="00D04AA2">
      <w:pPr>
        <w:pStyle w:val="NHSBodyCopy"/>
        <w:rPr>
          <w:lang w:val="en-GB"/>
        </w:rPr>
      </w:pPr>
      <w:r w:rsidRPr="00D04AA2">
        <w:rPr>
          <w:lang w:val="en-GB"/>
        </w:rPr>
        <w:t>Get your free flu vaccine this autumn</w:t>
      </w:r>
    </w:p>
    <w:p w14:paraId="67B67678" w14:textId="00F78FFA" w:rsidR="00D04AA2" w:rsidRDefault="00D04AA2" w:rsidP="00D04AA2">
      <w:pPr>
        <w:pStyle w:val="NHSBodyCopy"/>
        <w:rPr>
          <w:b w:val="0"/>
          <w:bCs w:val="0"/>
          <w:lang w:val="en-GB"/>
        </w:rPr>
      </w:pPr>
      <w:r w:rsidRPr="5F792A35">
        <w:rPr>
          <w:b w:val="0"/>
          <w:bCs w:val="0"/>
          <w:lang w:val="en-GB"/>
        </w:rPr>
        <w:t>If you have a learning disability</w:t>
      </w:r>
      <w:r w:rsidR="76305179" w:rsidRPr="5F792A35">
        <w:rPr>
          <w:b w:val="0"/>
          <w:bCs w:val="0"/>
          <w:lang w:val="en-GB"/>
        </w:rPr>
        <w:t>,</w:t>
      </w:r>
      <w:r w:rsidRPr="5F792A35">
        <w:rPr>
          <w:b w:val="0"/>
          <w:bCs w:val="0"/>
          <w:lang w:val="en-GB"/>
        </w:rPr>
        <w:t xml:space="preserve"> you can get a free flu vaccine</w:t>
      </w:r>
      <w:r w:rsidR="001A258B" w:rsidRPr="5F792A35">
        <w:rPr>
          <w:b w:val="0"/>
          <w:bCs w:val="0"/>
          <w:lang w:val="en-GB"/>
        </w:rPr>
        <w:t xml:space="preserve"> this autumn.</w:t>
      </w:r>
      <w:r w:rsidR="003C1E01" w:rsidRPr="5F792A35">
        <w:rPr>
          <w:b w:val="0"/>
          <w:bCs w:val="0"/>
          <w:lang w:val="en-GB"/>
        </w:rPr>
        <w:t xml:space="preserve"> Carers can also</w:t>
      </w:r>
      <w:r w:rsidR="00CB3C9E" w:rsidRPr="5F792A35">
        <w:rPr>
          <w:b w:val="0"/>
          <w:bCs w:val="0"/>
          <w:lang w:val="en-GB"/>
        </w:rPr>
        <w:t xml:space="preserve"> get vaccinated.</w:t>
      </w:r>
    </w:p>
    <w:p w14:paraId="4021F354" w14:textId="77777777" w:rsidR="00D04AA2" w:rsidRPr="00D04AA2" w:rsidRDefault="00D04AA2" w:rsidP="00D04AA2">
      <w:pPr>
        <w:pStyle w:val="NHSBodyCopy"/>
        <w:rPr>
          <w:b w:val="0"/>
          <w:bCs w:val="0"/>
          <w:lang w:val="en-GB"/>
        </w:rPr>
      </w:pPr>
    </w:p>
    <w:p w14:paraId="732C2289" w14:textId="1B126888" w:rsidR="00D04AA2" w:rsidRDefault="00292D27" w:rsidP="00D04AA2">
      <w:pPr>
        <w:pStyle w:val="NHSBodyCopy"/>
        <w:rPr>
          <w:b w:val="0"/>
          <w:bCs w:val="0"/>
          <w:lang w:val="en-GB"/>
        </w:rPr>
      </w:pPr>
      <w:r w:rsidRPr="00292D27">
        <w:rPr>
          <w:b w:val="0"/>
          <w:bCs w:val="0"/>
          <w:lang w:val="en-GB"/>
        </w:rPr>
        <w:t>The flu vaccine helps to stop you getting very ill from flu.</w:t>
      </w:r>
    </w:p>
    <w:p w14:paraId="5158DD22" w14:textId="77777777" w:rsidR="00D04AA2" w:rsidRDefault="00D04AA2" w:rsidP="00D04AA2">
      <w:pPr>
        <w:pStyle w:val="NHSBodyCopy"/>
        <w:rPr>
          <w:b w:val="0"/>
          <w:bCs w:val="0"/>
          <w:lang w:val="en-GB"/>
        </w:rPr>
      </w:pPr>
    </w:p>
    <w:p w14:paraId="38627905" w14:textId="7764A5B1" w:rsidR="00CB3C9E" w:rsidRPr="00D04AA2" w:rsidRDefault="00D04AA2" w:rsidP="00D04AA2">
      <w:pPr>
        <w:pStyle w:val="NHSBodyCopy"/>
        <w:rPr>
          <w:b w:val="0"/>
          <w:bCs w:val="0"/>
          <w:lang w:val="en-GB"/>
        </w:rPr>
      </w:pPr>
      <w:r w:rsidRPr="5F792A35">
        <w:rPr>
          <w:b w:val="0"/>
          <w:bCs w:val="0"/>
          <w:lang w:val="en-GB"/>
        </w:rPr>
        <w:lastRenderedPageBreak/>
        <w:t>Most people have it as an injection. If you are scared of needles, you may be able to</w:t>
      </w:r>
      <w:r w:rsidR="58D31A98" w:rsidRPr="5F792A35">
        <w:rPr>
          <w:b w:val="0"/>
          <w:bCs w:val="0"/>
          <w:lang w:val="en-GB"/>
        </w:rPr>
        <w:t xml:space="preserve"> have the vaccine as a spray up </w:t>
      </w:r>
      <w:r w:rsidR="002411A4">
        <w:rPr>
          <w:b w:val="0"/>
          <w:bCs w:val="0"/>
          <w:lang w:val="en-GB"/>
        </w:rPr>
        <w:t>your</w:t>
      </w:r>
      <w:r w:rsidR="58D31A98" w:rsidRPr="5F792A35">
        <w:rPr>
          <w:b w:val="0"/>
          <w:bCs w:val="0"/>
          <w:lang w:val="en-GB"/>
        </w:rPr>
        <w:t xml:space="preserve"> nose</w:t>
      </w:r>
      <w:r w:rsidRPr="5F792A35">
        <w:rPr>
          <w:b w:val="0"/>
          <w:bCs w:val="0"/>
          <w:lang w:val="en-GB"/>
        </w:rPr>
        <w:t>.</w:t>
      </w:r>
    </w:p>
    <w:p w14:paraId="6B136FC8" w14:textId="77777777" w:rsidR="00B1409E" w:rsidRDefault="00B1409E" w:rsidP="00D04AA2">
      <w:pPr>
        <w:pStyle w:val="NHSBodyCopy"/>
        <w:rPr>
          <w:b w:val="0"/>
          <w:bCs w:val="0"/>
          <w:lang w:val="en-GB"/>
        </w:rPr>
      </w:pPr>
    </w:p>
    <w:p w14:paraId="79220E9A" w14:textId="5E307323" w:rsidR="00552701" w:rsidRDefault="00B1409E" w:rsidP="00552701">
      <w:pPr>
        <w:pStyle w:val="NHSBodyCopy"/>
        <w:rPr>
          <w:b w:val="0"/>
          <w:bCs w:val="0"/>
        </w:rPr>
      </w:pPr>
      <w:r w:rsidRPr="5F792A35">
        <w:rPr>
          <w:b w:val="0"/>
          <w:bCs w:val="0"/>
          <w:lang w:val="en-GB"/>
        </w:rPr>
        <w:t>Look out for your invite this autumn</w:t>
      </w:r>
      <w:r w:rsidR="00ED32B0" w:rsidRPr="5F792A35">
        <w:rPr>
          <w:b w:val="0"/>
          <w:bCs w:val="0"/>
          <w:lang w:val="en-GB"/>
        </w:rPr>
        <w:t>.</w:t>
      </w:r>
      <w:r w:rsidR="00D04AA2" w:rsidRPr="5F792A35">
        <w:rPr>
          <w:b w:val="0"/>
          <w:bCs w:val="0"/>
          <w:lang w:val="en-GB"/>
        </w:rPr>
        <w:t xml:space="preserve"> </w:t>
      </w:r>
      <w:r w:rsidR="00CC6978" w:rsidRPr="5F792A35">
        <w:rPr>
          <w:b w:val="0"/>
          <w:bCs w:val="0"/>
          <w:lang w:val="en-GB"/>
        </w:rPr>
        <w:t>If you have any questions</w:t>
      </w:r>
      <w:r w:rsidR="00A92F58" w:rsidRPr="5F792A35">
        <w:rPr>
          <w:b w:val="0"/>
          <w:bCs w:val="0"/>
          <w:lang w:val="en-GB"/>
        </w:rPr>
        <w:t>,</w:t>
      </w:r>
      <w:r w:rsidR="00CC6978" w:rsidRPr="5F792A35">
        <w:rPr>
          <w:b w:val="0"/>
          <w:bCs w:val="0"/>
          <w:lang w:val="en-GB"/>
        </w:rPr>
        <w:t xml:space="preserve"> speak to your GP practice or pharmacy.</w:t>
      </w:r>
    </w:p>
    <w:p w14:paraId="74D8606F" w14:textId="23F7E5DA" w:rsidR="5F792A35" w:rsidRDefault="5F792A35" w:rsidP="5F792A35">
      <w:pPr>
        <w:pStyle w:val="NHSBodyCopy"/>
        <w:rPr>
          <w:b w:val="0"/>
          <w:bCs w:val="0"/>
          <w:lang w:val="en-GB"/>
        </w:rPr>
      </w:pPr>
    </w:p>
    <w:p w14:paraId="4FAD4A1D" w14:textId="5ECB9F5F" w:rsidR="00552701" w:rsidRDefault="00552701" w:rsidP="00552701">
      <w:pPr>
        <w:pStyle w:val="NHSBodyCopy"/>
      </w:pPr>
      <w:r>
        <w:t>Primary care</w:t>
      </w:r>
      <w:r w:rsidRPr="00552701">
        <w:t xml:space="preserve"> focused:</w:t>
      </w:r>
    </w:p>
    <w:p w14:paraId="46012010" w14:textId="77777777" w:rsidR="00552701" w:rsidRPr="00552701" w:rsidRDefault="00552701" w:rsidP="00552701">
      <w:pPr>
        <w:pStyle w:val="NHSBodyCopy"/>
      </w:pPr>
    </w:p>
    <w:p w14:paraId="3437E460" w14:textId="77777777" w:rsidR="00552701" w:rsidRPr="008C6EAF" w:rsidRDefault="00552701" w:rsidP="00552701">
      <w:pPr>
        <w:pStyle w:val="NHSBodyCopy"/>
      </w:pPr>
      <w:r w:rsidRPr="008C6EAF">
        <w:t>F</w:t>
      </w:r>
      <w:r>
        <w:t>lu vaccination</w:t>
      </w:r>
      <w:r w:rsidRPr="008C6EAF">
        <w:t xml:space="preserve"> - support people with a learning disability and their carers </w:t>
      </w:r>
    </w:p>
    <w:p w14:paraId="5F40F331" w14:textId="65865F1F" w:rsidR="00552701" w:rsidRDefault="00552701" w:rsidP="00552701">
      <w:pPr>
        <w:pStyle w:val="NHSBodyCopy"/>
        <w:rPr>
          <w:b w:val="0"/>
          <w:bCs w:val="0"/>
        </w:rPr>
      </w:pPr>
      <w:r>
        <w:rPr>
          <w:b w:val="0"/>
          <w:bCs w:val="0"/>
        </w:rPr>
        <w:t>People with a learning disability</w:t>
      </w:r>
      <w:r w:rsidR="2C1941EE">
        <w:rPr>
          <w:b w:val="0"/>
          <w:bCs w:val="0"/>
        </w:rPr>
        <w:t>,</w:t>
      </w:r>
      <w:r>
        <w:rPr>
          <w:b w:val="0"/>
          <w:bCs w:val="0"/>
        </w:rPr>
        <w:t xml:space="preserve"> and their carers</w:t>
      </w:r>
      <w:r w:rsidR="6055D928">
        <w:rPr>
          <w:b w:val="0"/>
          <w:bCs w:val="0"/>
        </w:rPr>
        <w:t>,</w:t>
      </w:r>
      <w:r>
        <w:rPr>
          <w:b w:val="0"/>
          <w:bCs w:val="0"/>
        </w:rPr>
        <w:t xml:space="preserve"> can get a free flu vaccin</w:t>
      </w:r>
      <w:r w:rsidR="27EF41FA">
        <w:rPr>
          <w:b w:val="0"/>
          <w:bCs w:val="0"/>
        </w:rPr>
        <w:t>e</w:t>
      </w:r>
      <w:r>
        <w:rPr>
          <w:b w:val="0"/>
          <w:bCs w:val="0"/>
        </w:rPr>
        <w:t xml:space="preserve"> from their </w:t>
      </w:r>
      <w:r w:rsidR="6DDB521C">
        <w:rPr>
          <w:b w:val="0"/>
          <w:bCs w:val="0"/>
        </w:rPr>
        <w:t>GP practice</w:t>
      </w:r>
      <w:r>
        <w:rPr>
          <w:b w:val="0"/>
          <w:bCs w:val="0"/>
        </w:rPr>
        <w:t xml:space="preserve"> or pharmac</w:t>
      </w:r>
      <w:r w:rsidR="6AB1A1CF">
        <w:rPr>
          <w:b w:val="0"/>
          <w:bCs w:val="0"/>
        </w:rPr>
        <w:t>y</w:t>
      </w:r>
      <w:r>
        <w:rPr>
          <w:b w:val="0"/>
          <w:bCs w:val="0"/>
        </w:rPr>
        <w:t xml:space="preserve"> this autumn.  </w:t>
      </w:r>
    </w:p>
    <w:p w14:paraId="5FC4FBD8" w14:textId="77777777" w:rsidR="00935C0B" w:rsidRPr="008C6EAF" w:rsidRDefault="00935C0B" w:rsidP="00552701">
      <w:pPr>
        <w:pStyle w:val="NHSBodyCopy"/>
        <w:rPr>
          <w:b w:val="0"/>
          <w:bCs w:val="0"/>
        </w:rPr>
      </w:pPr>
    </w:p>
    <w:p w14:paraId="62005C16" w14:textId="77777777" w:rsidR="00935C0B" w:rsidRDefault="00552701" w:rsidP="00552701">
      <w:pPr>
        <w:pStyle w:val="NHSBodyCopy"/>
        <w:rPr>
          <w:b w:val="0"/>
          <w:bCs w:val="0"/>
        </w:rPr>
      </w:pPr>
      <w:r w:rsidRPr="008C6EAF">
        <w:rPr>
          <w:b w:val="0"/>
          <w:bCs w:val="0"/>
        </w:rPr>
        <w:t xml:space="preserve">Please encourage and support uptake of vaccinations </w:t>
      </w:r>
      <w:r w:rsidR="00935C0B">
        <w:rPr>
          <w:b w:val="0"/>
          <w:bCs w:val="0"/>
        </w:rPr>
        <w:t>using the following resources:</w:t>
      </w:r>
    </w:p>
    <w:p w14:paraId="25BBDAA5" w14:textId="77777777" w:rsidR="00AE1C75" w:rsidRPr="00552701" w:rsidRDefault="00AE1C75" w:rsidP="00AE1C75">
      <w:pPr>
        <w:pStyle w:val="NHSBulletPoint"/>
        <w:numPr>
          <w:ilvl w:val="0"/>
          <w:numId w:val="10"/>
        </w:numPr>
        <w:rPr>
          <w:lang w:val="en-US"/>
        </w:rPr>
      </w:pPr>
      <w:hyperlink r:id="rId12" w:history="1">
        <w:r w:rsidRPr="00552701">
          <w:rPr>
            <w:rStyle w:val="Hyperlink"/>
            <w:lang w:val="en-US"/>
          </w:rPr>
          <w:t>Easy read flu leaflet</w:t>
        </w:r>
      </w:hyperlink>
      <w:r w:rsidRPr="00552701">
        <w:rPr>
          <w:lang w:val="en-US"/>
        </w:rPr>
        <w:t xml:space="preserve"> and </w:t>
      </w:r>
      <w:hyperlink r:id="rId13" w:history="1">
        <w:r w:rsidRPr="00552701">
          <w:rPr>
            <w:rStyle w:val="Hyperlink"/>
            <w:lang w:val="en-US"/>
          </w:rPr>
          <w:t>poster</w:t>
        </w:r>
      </w:hyperlink>
      <w:r w:rsidRPr="00552701">
        <w:rPr>
          <w:lang w:val="en-US"/>
        </w:rPr>
        <w:t xml:space="preserve"> </w:t>
      </w:r>
    </w:p>
    <w:p w14:paraId="34C4A545" w14:textId="1F3AF946" w:rsidR="00A970E0" w:rsidRDefault="00AE1C75" w:rsidP="00552701">
      <w:pPr>
        <w:pStyle w:val="NHSBodyCopy"/>
        <w:numPr>
          <w:ilvl w:val="0"/>
          <w:numId w:val="10"/>
        </w:numPr>
        <w:rPr>
          <w:b w:val="0"/>
          <w:bCs w:val="0"/>
        </w:rPr>
      </w:pPr>
      <w:hyperlink r:id="rId14" w:history="1">
        <w:r w:rsidRPr="000C3C25">
          <w:rPr>
            <w:rStyle w:val="Hyperlink"/>
            <w:b w:val="0"/>
            <w:bCs w:val="0"/>
          </w:rPr>
          <w:t>Easy read invite letter</w:t>
        </w:r>
      </w:hyperlink>
    </w:p>
    <w:p w14:paraId="3AE39907" w14:textId="1D47F125" w:rsidR="00552701" w:rsidRPr="00A970E0" w:rsidRDefault="00A970E0" w:rsidP="00552701">
      <w:pPr>
        <w:pStyle w:val="NHSBodyCopy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A</w:t>
      </w:r>
      <w:r w:rsidR="00935C0B" w:rsidRPr="00A970E0">
        <w:rPr>
          <w:b w:val="0"/>
          <w:bCs w:val="0"/>
        </w:rPr>
        <w:t xml:space="preserve"> </w:t>
      </w:r>
      <w:hyperlink r:id="rId15" w:history="1">
        <w:r w:rsidR="00552701" w:rsidRPr="00A970E0">
          <w:rPr>
            <w:rStyle w:val="Hyperlink"/>
            <w:b w:val="0"/>
            <w:bCs w:val="0"/>
          </w:rPr>
          <w:t>film</w:t>
        </w:r>
      </w:hyperlink>
      <w:r w:rsidR="00552701" w:rsidRPr="00A970E0">
        <w:rPr>
          <w:b w:val="0"/>
          <w:bCs w:val="0"/>
        </w:rPr>
        <w:t xml:space="preserve"> (produced by Misfits theatre company) about the range of reasonable adjustments you can make</w:t>
      </w:r>
      <w:r>
        <w:rPr>
          <w:b w:val="0"/>
          <w:bCs w:val="0"/>
        </w:rPr>
        <w:t>.</w:t>
      </w:r>
    </w:p>
    <w:p w14:paraId="2A971D69" w14:textId="77777777" w:rsidR="00552701" w:rsidRDefault="00552701" w:rsidP="00552701">
      <w:pPr>
        <w:pStyle w:val="NHSBodyCopy"/>
        <w:rPr>
          <w:b w:val="0"/>
          <w:bCs w:val="0"/>
        </w:rPr>
      </w:pPr>
    </w:p>
    <w:p w14:paraId="02FE30B1" w14:textId="77777777" w:rsidR="00552701" w:rsidRPr="008C6EAF" w:rsidRDefault="00552701" w:rsidP="008C6EAF">
      <w:pPr>
        <w:pStyle w:val="NHSBodyCopy"/>
        <w:rPr>
          <w:b w:val="0"/>
          <w:bCs w:val="0"/>
        </w:rPr>
      </w:pPr>
    </w:p>
    <w:p w14:paraId="3BD2F6F8" w14:textId="26CF6013" w:rsidR="00826C7A" w:rsidRPr="00555640" w:rsidRDefault="008C6EAF" w:rsidP="008C6EAF">
      <w:pPr>
        <w:pStyle w:val="NHSNumberedTitle"/>
        <w:numPr>
          <w:ilvl w:val="0"/>
          <w:numId w:val="1"/>
        </w:numPr>
        <w:tabs>
          <w:tab w:val="num" w:pos="360"/>
        </w:tabs>
        <w:ind w:left="0" w:firstLine="0"/>
      </w:pPr>
      <w:r>
        <w:t>Resources</w:t>
      </w:r>
    </w:p>
    <w:p w14:paraId="29FDCBC9" w14:textId="77777777" w:rsidR="00826C7A" w:rsidRPr="00B626B0" w:rsidRDefault="00826C7A" w:rsidP="008C6EAF">
      <w:pPr>
        <w:pStyle w:val="NHSBodyCopy"/>
      </w:pPr>
    </w:p>
    <w:p w14:paraId="1BE5676E" w14:textId="3EB0AFB9" w:rsidR="00552701" w:rsidRPr="00552701" w:rsidRDefault="00552701" w:rsidP="002129D4">
      <w:pPr>
        <w:pStyle w:val="NHSBulletPoint"/>
        <w:numPr>
          <w:ilvl w:val="0"/>
          <w:numId w:val="2"/>
        </w:numPr>
        <w:rPr>
          <w:lang w:val="en-US"/>
        </w:rPr>
      </w:pPr>
      <w:hyperlink r:id="rId16" w:history="1">
        <w:r w:rsidRPr="00552701">
          <w:rPr>
            <w:rStyle w:val="Hyperlink"/>
            <w:lang w:val="en-US"/>
          </w:rPr>
          <w:t>Video featuring Rachael and mum</w:t>
        </w:r>
      </w:hyperlink>
    </w:p>
    <w:p w14:paraId="4ABDAF1E" w14:textId="5350702C" w:rsidR="00552701" w:rsidRPr="00552701" w:rsidRDefault="00552701" w:rsidP="002129D4">
      <w:pPr>
        <w:pStyle w:val="NHSBulletPoint"/>
        <w:numPr>
          <w:ilvl w:val="0"/>
          <w:numId w:val="2"/>
        </w:numPr>
        <w:rPr>
          <w:lang w:val="en-US"/>
        </w:rPr>
      </w:pPr>
      <w:hyperlink r:id="rId17" w:history="1">
        <w:r w:rsidRPr="00552701">
          <w:rPr>
            <w:rStyle w:val="Hyperlink"/>
            <w:lang w:val="en-US"/>
          </w:rPr>
          <w:t>Video with Dr Roger Banks</w:t>
        </w:r>
      </w:hyperlink>
    </w:p>
    <w:p w14:paraId="69F3E8AA" w14:textId="3B09FD89" w:rsidR="00552701" w:rsidRPr="00552701" w:rsidRDefault="00552701" w:rsidP="002129D4">
      <w:pPr>
        <w:pStyle w:val="NHSBulletPoint"/>
        <w:numPr>
          <w:ilvl w:val="0"/>
          <w:numId w:val="2"/>
        </w:numPr>
        <w:rPr>
          <w:lang w:val="en-US"/>
        </w:rPr>
      </w:pPr>
      <w:hyperlink r:id="rId18" w:history="1">
        <w:r w:rsidRPr="00552701">
          <w:rPr>
            <w:rStyle w:val="Hyperlink"/>
            <w:lang w:val="en-US"/>
          </w:rPr>
          <w:t>Misfits video</w:t>
        </w:r>
      </w:hyperlink>
    </w:p>
    <w:p w14:paraId="4D31A8A2" w14:textId="77777777" w:rsidR="00552701" w:rsidRPr="00552701" w:rsidRDefault="00552701" w:rsidP="002129D4">
      <w:pPr>
        <w:pStyle w:val="NHSBulletPoint"/>
        <w:numPr>
          <w:ilvl w:val="0"/>
          <w:numId w:val="2"/>
        </w:numPr>
        <w:rPr>
          <w:lang w:val="en-US"/>
        </w:rPr>
      </w:pPr>
      <w:hyperlink r:id="rId19" w:history="1">
        <w:r w:rsidRPr="00552701">
          <w:rPr>
            <w:rStyle w:val="Hyperlink"/>
            <w:lang w:val="en-US"/>
          </w:rPr>
          <w:t>Easy read flu leaflet</w:t>
        </w:r>
      </w:hyperlink>
      <w:r w:rsidRPr="00552701">
        <w:rPr>
          <w:lang w:val="en-US"/>
        </w:rPr>
        <w:t xml:space="preserve"> and </w:t>
      </w:r>
      <w:hyperlink r:id="rId20" w:history="1">
        <w:r w:rsidRPr="00552701">
          <w:rPr>
            <w:rStyle w:val="Hyperlink"/>
            <w:lang w:val="en-US"/>
          </w:rPr>
          <w:t>poster</w:t>
        </w:r>
      </w:hyperlink>
      <w:r w:rsidRPr="00552701">
        <w:rPr>
          <w:lang w:val="en-US"/>
        </w:rPr>
        <w:t xml:space="preserve"> </w:t>
      </w:r>
    </w:p>
    <w:p w14:paraId="051F37C1" w14:textId="77777777" w:rsidR="00552701" w:rsidRPr="00552701" w:rsidRDefault="00552701" w:rsidP="002129D4">
      <w:pPr>
        <w:pStyle w:val="NHSBulletPoint"/>
        <w:numPr>
          <w:ilvl w:val="0"/>
          <w:numId w:val="2"/>
        </w:numPr>
        <w:rPr>
          <w:lang w:val="en-US"/>
        </w:rPr>
      </w:pPr>
      <w:hyperlink r:id="rId21" w:history="1">
        <w:r w:rsidRPr="00552701">
          <w:rPr>
            <w:rStyle w:val="Hyperlink"/>
            <w:lang w:val="en-US"/>
          </w:rPr>
          <w:t>Flu vaccine video</w:t>
        </w:r>
      </w:hyperlink>
    </w:p>
    <w:p w14:paraId="52EF7C21" w14:textId="56790B73" w:rsidR="00552701" w:rsidRPr="00292D27" w:rsidRDefault="00552701" w:rsidP="002129D4">
      <w:pPr>
        <w:pStyle w:val="NHSBulletPoint"/>
        <w:numPr>
          <w:ilvl w:val="0"/>
          <w:numId w:val="2"/>
        </w:numPr>
        <w:rPr>
          <w:lang w:val="en-US"/>
        </w:rPr>
      </w:pPr>
      <w:hyperlink r:id="rId22" w:history="1">
        <w:r w:rsidRPr="00552701">
          <w:rPr>
            <w:rStyle w:val="Hyperlink"/>
          </w:rPr>
          <w:t>Vaccine reasonable adjustments</w:t>
        </w:r>
      </w:hyperlink>
    </w:p>
    <w:p w14:paraId="64DEE7B9" w14:textId="77777777" w:rsidR="00292D27" w:rsidRDefault="00292D27" w:rsidP="00292D27">
      <w:pPr>
        <w:pStyle w:val="NHSBodyCopy"/>
        <w:numPr>
          <w:ilvl w:val="0"/>
          <w:numId w:val="2"/>
        </w:numPr>
        <w:rPr>
          <w:b w:val="0"/>
          <w:bCs w:val="0"/>
        </w:rPr>
      </w:pPr>
      <w:hyperlink r:id="rId23" w:history="1">
        <w:r w:rsidRPr="000C3C25">
          <w:rPr>
            <w:rStyle w:val="Hyperlink"/>
            <w:b w:val="0"/>
            <w:bCs w:val="0"/>
          </w:rPr>
          <w:t>Easy read invite letter</w:t>
        </w:r>
      </w:hyperlink>
    </w:p>
    <w:p w14:paraId="20AB40BA" w14:textId="77777777" w:rsidR="00292D27" w:rsidRPr="00552701" w:rsidRDefault="00292D27" w:rsidP="00292D27">
      <w:pPr>
        <w:pStyle w:val="NHSBulletPoint"/>
        <w:numPr>
          <w:ilvl w:val="0"/>
          <w:numId w:val="0"/>
        </w:numPr>
        <w:ind w:left="720"/>
        <w:rPr>
          <w:lang w:val="en-US"/>
        </w:rPr>
      </w:pPr>
    </w:p>
    <w:p w14:paraId="3C7F8B7A" w14:textId="02237BB8" w:rsidR="00B74B53" w:rsidRPr="00EA67CB" w:rsidRDefault="00B74B53" w:rsidP="00EA67CB">
      <w:pPr>
        <w:pStyle w:val="NHSBulletPoint"/>
        <w:numPr>
          <w:ilvl w:val="0"/>
          <w:numId w:val="0"/>
        </w:numPr>
        <w:ind w:left="720"/>
        <w:rPr>
          <w:lang w:val="en-US"/>
        </w:rPr>
      </w:pPr>
    </w:p>
    <w:sectPr w:rsidR="00B74B53" w:rsidRPr="00EA67CB" w:rsidSect="00197A4D">
      <w:headerReference w:type="default" r:id="rId24"/>
      <w:footerReference w:type="even" r:id="rId25"/>
      <w:footerReference w:type="default" r:id="rId26"/>
      <w:headerReference w:type="first" r:id="rId27"/>
      <w:pgSz w:w="11900" w:h="16840"/>
      <w:pgMar w:top="1440" w:right="1440" w:bottom="1440" w:left="1157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D5FD" w14:textId="77777777" w:rsidR="00F6150B" w:rsidRDefault="00F6150B" w:rsidP="001E20FC">
      <w:r>
        <w:separator/>
      </w:r>
    </w:p>
  </w:endnote>
  <w:endnote w:type="continuationSeparator" w:id="0">
    <w:p w14:paraId="1A06CFB1" w14:textId="77777777" w:rsidR="00F6150B" w:rsidRDefault="00F6150B" w:rsidP="001E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3750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532FC9" w14:textId="77777777" w:rsidR="00C90E9A" w:rsidRDefault="00C90E9A" w:rsidP="0085159A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CF12F" w14:textId="77777777" w:rsidR="00C90E9A" w:rsidRDefault="00C90E9A" w:rsidP="005B18C5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548332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CDD0788" w14:textId="77777777" w:rsidR="0085159A" w:rsidRPr="0063331D" w:rsidRDefault="0085159A" w:rsidP="00554EB4">
        <w:pPr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63331D">
          <w:rPr>
            <w:rStyle w:val="PageNumber"/>
            <w:rFonts w:ascii="Arial" w:hAnsi="Arial" w:cs="Arial"/>
          </w:rPr>
          <w:fldChar w:fldCharType="begin"/>
        </w:r>
        <w:r w:rsidRPr="0063331D">
          <w:rPr>
            <w:rStyle w:val="PageNumber"/>
            <w:rFonts w:ascii="Arial" w:hAnsi="Arial" w:cs="Arial"/>
          </w:rPr>
          <w:instrText xml:space="preserve"> PAGE </w:instrText>
        </w:r>
        <w:r w:rsidRPr="0063331D">
          <w:rPr>
            <w:rStyle w:val="PageNumber"/>
            <w:rFonts w:ascii="Arial" w:hAnsi="Arial" w:cs="Arial"/>
          </w:rPr>
          <w:fldChar w:fldCharType="separate"/>
        </w:r>
        <w:r w:rsidRPr="0063331D">
          <w:rPr>
            <w:rStyle w:val="PageNumber"/>
            <w:rFonts w:ascii="Arial" w:hAnsi="Arial" w:cs="Arial"/>
            <w:noProof/>
          </w:rPr>
          <w:t>2</w:t>
        </w:r>
        <w:r w:rsidRPr="0063331D">
          <w:rPr>
            <w:rStyle w:val="PageNumber"/>
            <w:rFonts w:ascii="Arial" w:hAnsi="Arial" w:cs="Arial"/>
          </w:rPr>
          <w:fldChar w:fldCharType="end"/>
        </w:r>
      </w:p>
    </w:sdtContent>
  </w:sdt>
  <w:p w14:paraId="7676CEB6" w14:textId="77777777" w:rsidR="005B18C5" w:rsidRDefault="00F62F16" w:rsidP="008C6EAF">
    <w:pPr>
      <w:pStyle w:val="NHSBodyCopy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9AD78DD" wp14:editId="6F02A939">
          <wp:simplePos x="0" y="0"/>
          <wp:positionH relativeFrom="column">
            <wp:posOffset>-713105</wp:posOffset>
          </wp:positionH>
          <wp:positionV relativeFrom="paragraph">
            <wp:posOffset>-165100</wp:posOffset>
          </wp:positionV>
          <wp:extent cx="7495200" cy="1058400"/>
          <wp:effectExtent l="0" t="0" r="0" b="0"/>
          <wp:wrapNone/>
          <wp:docPr id="863807879" name="Picture 1" descr="CEO: Andrew Bland&#10;Chair: Sir Richard Douglas CB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07586" name="Picture 1" descr="CEO: Andrew Bland&#10;Chair: Sir Richard Douglas CB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4B44" w14:textId="77777777" w:rsidR="00F6150B" w:rsidRDefault="00F6150B" w:rsidP="001E20FC">
      <w:r>
        <w:separator/>
      </w:r>
    </w:p>
  </w:footnote>
  <w:footnote w:type="continuationSeparator" w:id="0">
    <w:p w14:paraId="63D9B50D" w14:textId="77777777" w:rsidR="00F6150B" w:rsidRDefault="00F6150B" w:rsidP="001E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9F5F" w14:textId="77777777" w:rsidR="00F62F16" w:rsidRDefault="00F62F16" w:rsidP="008C6EAF">
    <w:pPr>
      <w:pStyle w:val="NHSBodyCopy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92999F5" wp14:editId="4C043D38">
          <wp:simplePos x="0" y="0"/>
          <wp:positionH relativeFrom="page">
            <wp:posOffset>23495</wp:posOffset>
          </wp:positionH>
          <wp:positionV relativeFrom="paragraph">
            <wp:posOffset>-355600</wp:posOffset>
          </wp:positionV>
          <wp:extent cx="7516495" cy="1054735"/>
          <wp:effectExtent l="0" t="0" r="1905" b="0"/>
          <wp:wrapTight wrapText="bothSides">
            <wp:wrapPolygon edited="0">
              <wp:start x="0" y="0"/>
              <wp:lineTo x="0" y="21327"/>
              <wp:lineTo x="21569" y="21327"/>
              <wp:lineTo x="21569" y="0"/>
              <wp:lineTo x="0" y="0"/>
            </wp:wrapPolygon>
          </wp:wrapTight>
          <wp:docPr id="773763681" name="Picture 773763681" descr="South East London Integrated Care System Logo&#10;NHS South East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East London Integrated Care System Logo&#10;NHS South East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750F" w14:textId="77777777" w:rsidR="00CA74AC" w:rsidRDefault="00CA74AC" w:rsidP="008C6EAF">
    <w:pPr>
      <w:pStyle w:val="NHSBodyCopy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422E1F9" wp14:editId="5943E772">
          <wp:simplePos x="0" y="0"/>
          <wp:positionH relativeFrom="page">
            <wp:posOffset>14808</wp:posOffset>
          </wp:positionH>
          <wp:positionV relativeFrom="paragraph">
            <wp:posOffset>-360045</wp:posOffset>
          </wp:positionV>
          <wp:extent cx="7516495" cy="1054735"/>
          <wp:effectExtent l="0" t="0" r="1905" b="0"/>
          <wp:wrapTight wrapText="bothSides">
            <wp:wrapPolygon edited="0">
              <wp:start x="0" y="0"/>
              <wp:lineTo x="0" y="21327"/>
              <wp:lineTo x="21569" y="21327"/>
              <wp:lineTo x="21569" y="0"/>
              <wp:lineTo x="0" y="0"/>
            </wp:wrapPolygon>
          </wp:wrapTight>
          <wp:docPr id="1727161265" name="Picture 1727161265" descr="South East London Integrated Care System Logo&#10;NHS South East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East London Integrated Care System Logo&#10;NHS South East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3EF"/>
    <w:multiLevelType w:val="hybridMultilevel"/>
    <w:tmpl w:val="4098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C5FB1"/>
    <w:multiLevelType w:val="hybridMultilevel"/>
    <w:tmpl w:val="2924C148"/>
    <w:lvl w:ilvl="0" w:tplc="98848278">
      <w:start w:val="1"/>
      <w:numFmt w:val="bullet"/>
      <w:pStyle w:val="NHSBulletPoi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72037"/>
    <w:multiLevelType w:val="hybridMultilevel"/>
    <w:tmpl w:val="931E9490"/>
    <w:lvl w:ilvl="0" w:tplc="31E20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D4FBB"/>
    <w:multiLevelType w:val="hybridMultilevel"/>
    <w:tmpl w:val="F870A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4671"/>
    <w:multiLevelType w:val="hybridMultilevel"/>
    <w:tmpl w:val="A476D88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5601E1"/>
    <w:multiLevelType w:val="hybridMultilevel"/>
    <w:tmpl w:val="E6D40432"/>
    <w:lvl w:ilvl="0" w:tplc="6ECAD1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E2EF4"/>
    <w:multiLevelType w:val="hybridMultilevel"/>
    <w:tmpl w:val="95F0C5D6"/>
    <w:lvl w:ilvl="0" w:tplc="5E6E30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6B01"/>
    <w:multiLevelType w:val="hybridMultilevel"/>
    <w:tmpl w:val="A2680BD8"/>
    <w:lvl w:ilvl="0" w:tplc="9E26B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88A34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87C6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5EEBB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82895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6226B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D707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94CB4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3965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6E823F83"/>
    <w:multiLevelType w:val="hybridMultilevel"/>
    <w:tmpl w:val="0ADE45D0"/>
    <w:lvl w:ilvl="0" w:tplc="A8E4E0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7DD8"/>
    <w:multiLevelType w:val="hybridMultilevel"/>
    <w:tmpl w:val="53AA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81544">
    <w:abstractNumId w:val="3"/>
  </w:num>
  <w:num w:numId="2" w16cid:durableId="1895778241">
    <w:abstractNumId w:val="9"/>
  </w:num>
  <w:num w:numId="3" w16cid:durableId="1185484870">
    <w:abstractNumId w:val="8"/>
  </w:num>
  <w:num w:numId="4" w16cid:durableId="794904529">
    <w:abstractNumId w:val="4"/>
  </w:num>
  <w:num w:numId="5" w16cid:durableId="2041392261">
    <w:abstractNumId w:val="5"/>
  </w:num>
  <w:num w:numId="6" w16cid:durableId="2103641880">
    <w:abstractNumId w:val="7"/>
  </w:num>
  <w:num w:numId="7" w16cid:durableId="159396383">
    <w:abstractNumId w:val="2"/>
  </w:num>
  <w:num w:numId="8" w16cid:durableId="516232756">
    <w:abstractNumId w:val="1"/>
  </w:num>
  <w:num w:numId="9" w16cid:durableId="1738360620">
    <w:abstractNumId w:val="0"/>
  </w:num>
  <w:num w:numId="10" w16cid:durableId="1130634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AF"/>
    <w:rsid w:val="0000084C"/>
    <w:rsid w:val="0000702D"/>
    <w:rsid w:val="00055F2E"/>
    <w:rsid w:val="00071472"/>
    <w:rsid w:val="000748F2"/>
    <w:rsid w:val="000851C8"/>
    <w:rsid w:val="000A12E0"/>
    <w:rsid w:val="000C26CA"/>
    <w:rsid w:val="000C3C25"/>
    <w:rsid w:val="000C4425"/>
    <w:rsid w:val="000F675B"/>
    <w:rsid w:val="000F6A74"/>
    <w:rsid w:val="000F6AA1"/>
    <w:rsid w:val="001010A3"/>
    <w:rsid w:val="001037C9"/>
    <w:rsid w:val="00135988"/>
    <w:rsid w:val="00142028"/>
    <w:rsid w:val="0014518C"/>
    <w:rsid w:val="00146290"/>
    <w:rsid w:val="00170AC4"/>
    <w:rsid w:val="00170E48"/>
    <w:rsid w:val="00177B59"/>
    <w:rsid w:val="001873EA"/>
    <w:rsid w:val="00197A4D"/>
    <w:rsid w:val="001A258B"/>
    <w:rsid w:val="001A40AC"/>
    <w:rsid w:val="001D105C"/>
    <w:rsid w:val="001E20FC"/>
    <w:rsid w:val="002129D4"/>
    <w:rsid w:val="00220082"/>
    <w:rsid w:val="00227082"/>
    <w:rsid w:val="00234443"/>
    <w:rsid w:val="002411A4"/>
    <w:rsid w:val="002567D7"/>
    <w:rsid w:val="00266027"/>
    <w:rsid w:val="00272250"/>
    <w:rsid w:val="00283C92"/>
    <w:rsid w:val="00292D27"/>
    <w:rsid w:val="002B2CBC"/>
    <w:rsid w:val="002F2475"/>
    <w:rsid w:val="003029C7"/>
    <w:rsid w:val="00323111"/>
    <w:rsid w:val="003471E9"/>
    <w:rsid w:val="00363430"/>
    <w:rsid w:val="003642D3"/>
    <w:rsid w:val="00365D27"/>
    <w:rsid w:val="003915DE"/>
    <w:rsid w:val="003A3FC8"/>
    <w:rsid w:val="003C1E01"/>
    <w:rsid w:val="003C3F58"/>
    <w:rsid w:val="003D4190"/>
    <w:rsid w:val="003E37FE"/>
    <w:rsid w:val="003F54C9"/>
    <w:rsid w:val="003F7C35"/>
    <w:rsid w:val="0040299E"/>
    <w:rsid w:val="004235EF"/>
    <w:rsid w:val="00482E89"/>
    <w:rsid w:val="004909F9"/>
    <w:rsid w:val="004B4B5A"/>
    <w:rsid w:val="004C0C0F"/>
    <w:rsid w:val="004D3C01"/>
    <w:rsid w:val="004E2F99"/>
    <w:rsid w:val="004F733F"/>
    <w:rsid w:val="00523F21"/>
    <w:rsid w:val="00524C8D"/>
    <w:rsid w:val="00530940"/>
    <w:rsid w:val="00540014"/>
    <w:rsid w:val="005401AB"/>
    <w:rsid w:val="00550FF0"/>
    <w:rsid w:val="00552701"/>
    <w:rsid w:val="0055487D"/>
    <w:rsid w:val="00564E5D"/>
    <w:rsid w:val="005838B4"/>
    <w:rsid w:val="005A2E0F"/>
    <w:rsid w:val="005B18C5"/>
    <w:rsid w:val="005C6215"/>
    <w:rsid w:val="005C7283"/>
    <w:rsid w:val="005D5812"/>
    <w:rsid w:val="005D5E67"/>
    <w:rsid w:val="005F4AD6"/>
    <w:rsid w:val="00604E69"/>
    <w:rsid w:val="00611FD6"/>
    <w:rsid w:val="00622BCC"/>
    <w:rsid w:val="0063331D"/>
    <w:rsid w:val="0065477C"/>
    <w:rsid w:val="00654C0E"/>
    <w:rsid w:val="00655C02"/>
    <w:rsid w:val="00656EDF"/>
    <w:rsid w:val="00660A15"/>
    <w:rsid w:val="00663BEE"/>
    <w:rsid w:val="0067240A"/>
    <w:rsid w:val="00676322"/>
    <w:rsid w:val="006A3533"/>
    <w:rsid w:val="006E764F"/>
    <w:rsid w:val="006F36C2"/>
    <w:rsid w:val="006F5422"/>
    <w:rsid w:val="00704671"/>
    <w:rsid w:val="00713C19"/>
    <w:rsid w:val="00715ED9"/>
    <w:rsid w:val="00715F49"/>
    <w:rsid w:val="00717128"/>
    <w:rsid w:val="00737151"/>
    <w:rsid w:val="00740797"/>
    <w:rsid w:val="00740EB7"/>
    <w:rsid w:val="00750327"/>
    <w:rsid w:val="0075309A"/>
    <w:rsid w:val="007623AF"/>
    <w:rsid w:val="00764BE0"/>
    <w:rsid w:val="0076606A"/>
    <w:rsid w:val="00772B27"/>
    <w:rsid w:val="007854D7"/>
    <w:rsid w:val="00793170"/>
    <w:rsid w:val="00795E97"/>
    <w:rsid w:val="007A3316"/>
    <w:rsid w:val="007B1EC7"/>
    <w:rsid w:val="007C48FF"/>
    <w:rsid w:val="007C5FA5"/>
    <w:rsid w:val="007D494A"/>
    <w:rsid w:val="007E0438"/>
    <w:rsid w:val="00826C7A"/>
    <w:rsid w:val="0085159A"/>
    <w:rsid w:val="0087666D"/>
    <w:rsid w:val="00882EEE"/>
    <w:rsid w:val="00890B17"/>
    <w:rsid w:val="008C31FD"/>
    <w:rsid w:val="008C6EAF"/>
    <w:rsid w:val="008E0FEB"/>
    <w:rsid w:val="008E7A5E"/>
    <w:rsid w:val="00902FEF"/>
    <w:rsid w:val="00910038"/>
    <w:rsid w:val="00921730"/>
    <w:rsid w:val="00922857"/>
    <w:rsid w:val="00935C0B"/>
    <w:rsid w:val="009422AA"/>
    <w:rsid w:val="00952ECE"/>
    <w:rsid w:val="0097529B"/>
    <w:rsid w:val="009838CF"/>
    <w:rsid w:val="00984031"/>
    <w:rsid w:val="00993168"/>
    <w:rsid w:val="009D1145"/>
    <w:rsid w:val="00A0083B"/>
    <w:rsid w:val="00A21859"/>
    <w:rsid w:val="00A30C99"/>
    <w:rsid w:val="00A43841"/>
    <w:rsid w:val="00A60ACF"/>
    <w:rsid w:val="00A70D61"/>
    <w:rsid w:val="00A757FD"/>
    <w:rsid w:val="00A859F3"/>
    <w:rsid w:val="00A87C9F"/>
    <w:rsid w:val="00A91819"/>
    <w:rsid w:val="00A92F58"/>
    <w:rsid w:val="00A930AF"/>
    <w:rsid w:val="00A970E0"/>
    <w:rsid w:val="00AC725E"/>
    <w:rsid w:val="00AD4506"/>
    <w:rsid w:val="00AE1C75"/>
    <w:rsid w:val="00AE2F5D"/>
    <w:rsid w:val="00AE74DD"/>
    <w:rsid w:val="00B1409E"/>
    <w:rsid w:val="00B25C9A"/>
    <w:rsid w:val="00B4132D"/>
    <w:rsid w:val="00B66EEB"/>
    <w:rsid w:val="00B74B53"/>
    <w:rsid w:val="00B81F0C"/>
    <w:rsid w:val="00BA7275"/>
    <w:rsid w:val="00BB64D6"/>
    <w:rsid w:val="00BD3053"/>
    <w:rsid w:val="00BD49FB"/>
    <w:rsid w:val="00BD6369"/>
    <w:rsid w:val="00BF3845"/>
    <w:rsid w:val="00BF4DEA"/>
    <w:rsid w:val="00C015E0"/>
    <w:rsid w:val="00C0168F"/>
    <w:rsid w:val="00C06D13"/>
    <w:rsid w:val="00C11FF0"/>
    <w:rsid w:val="00C25A35"/>
    <w:rsid w:val="00C26ED3"/>
    <w:rsid w:val="00C41D5F"/>
    <w:rsid w:val="00C52D21"/>
    <w:rsid w:val="00C57286"/>
    <w:rsid w:val="00C607E4"/>
    <w:rsid w:val="00C6448D"/>
    <w:rsid w:val="00C649B6"/>
    <w:rsid w:val="00C7253D"/>
    <w:rsid w:val="00C7485F"/>
    <w:rsid w:val="00C75CEA"/>
    <w:rsid w:val="00C8192D"/>
    <w:rsid w:val="00C90E9A"/>
    <w:rsid w:val="00CA74AC"/>
    <w:rsid w:val="00CB3C9E"/>
    <w:rsid w:val="00CC373A"/>
    <w:rsid w:val="00CC5952"/>
    <w:rsid w:val="00CC6978"/>
    <w:rsid w:val="00CD12B5"/>
    <w:rsid w:val="00CD4E40"/>
    <w:rsid w:val="00CF17E2"/>
    <w:rsid w:val="00D04AA2"/>
    <w:rsid w:val="00D710F5"/>
    <w:rsid w:val="00D7415B"/>
    <w:rsid w:val="00DB3EE3"/>
    <w:rsid w:val="00DB4D80"/>
    <w:rsid w:val="00DC2BD2"/>
    <w:rsid w:val="00DC558B"/>
    <w:rsid w:val="00DD6A4D"/>
    <w:rsid w:val="00E152E0"/>
    <w:rsid w:val="00E40D6F"/>
    <w:rsid w:val="00E50E18"/>
    <w:rsid w:val="00E609A0"/>
    <w:rsid w:val="00E61238"/>
    <w:rsid w:val="00E6231F"/>
    <w:rsid w:val="00E81168"/>
    <w:rsid w:val="00E83B9F"/>
    <w:rsid w:val="00E84D37"/>
    <w:rsid w:val="00E85AB4"/>
    <w:rsid w:val="00E9150D"/>
    <w:rsid w:val="00EA67CB"/>
    <w:rsid w:val="00EB566C"/>
    <w:rsid w:val="00EB721F"/>
    <w:rsid w:val="00ED32B0"/>
    <w:rsid w:val="00EE7870"/>
    <w:rsid w:val="00F02AFC"/>
    <w:rsid w:val="00F039FF"/>
    <w:rsid w:val="00F14166"/>
    <w:rsid w:val="00F2411B"/>
    <w:rsid w:val="00F4260F"/>
    <w:rsid w:val="00F6150B"/>
    <w:rsid w:val="00F62F16"/>
    <w:rsid w:val="00F63475"/>
    <w:rsid w:val="00F94208"/>
    <w:rsid w:val="00F9C3C2"/>
    <w:rsid w:val="00FE1F2E"/>
    <w:rsid w:val="00FE529D"/>
    <w:rsid w:val="00FF1FE9"/>
    <w:rsid w:val="01EC1322"/>
    <w:rsid w:val="039D21CC"/>
    <w:rsid w:val="05D87A43"/>
    <w:rsid w:val="05DD4D30"/>
    <w:rsid w:val="073D08C0"/>
    <w:rsid w:val="074CF178"/>
    <w:rsid w:val="074E54A0"/>
    <w:rsid w:val="0E443635"/>
    <w:rsid w:val="0EB9EE0F"/>
    <w:rsid w:val="0FD66483"/>
    <w:rsid w:val="11D7B24B"/>
    <w:rsid w:val="1237DC97"/>
    <w:rsid w:val="1258B7CD"/>
    <w:rsid w:val="13B6751B"/>
    <w:rsid w:val="13FB9BD6"/>
    <w:rsid w:val="14D8A672"/>
    <w:rsid w:val="1590D880"/>
    <w:rsid w:val="179572C7"/>
    <w:rsid w:val="179B8EE5"/>
    <w:rsid w:val="1ABDA29B"/>
    <w:rsid w:val="1F1A8699"/>
    <w:rsid w:val="22274B1D"/>
    <w:rsid w:val="24A1E3C0"/>
    <w:rsid w:val="24A85767"/>
    <w:rsid w:val="24DF2D13"/>
    <w:rsid w:val="259D5F55"/>
    <w:rsid w:val="275F5523"/>
    <w:rsid w:val="27EF41FA"/>
    <w:rsid w:val="293155DB"/>
    <w:rsid w:val="2A1FEDBE"/>
    <w:rsid w:val="2B45E97A"/>
    <w:rsid w:val="2B874403"/>
    <w:rsid w:val="2C1941EE"/>
    <w:rsid w:val="2FCC84F1"/>
    <w:rsid w:val="337CCF4D"/>
    <w:rsid w:val="3414B975"/>
    <w:rsid w:val="346AA904"/>
    <w:rsid w:val="359A9B76"/>
    <w:rsid w:val="38B37C0E"/>
    <w:rsid w:val="38C771D0"/>
    <w:rsid w:val="3A61D610"/>
    <w:rsid w:val="3BE41D7D"/>
    <w:rsid w:val="3EF2419C"/>
    <w:rsid w:val="412BEB90"/>
    <w:rsid w:val="42D25BB9"/>
    <w:rsid w:val="435719C3"/>
    <w:rsid w:val="43E6DB7F"/>
    <w:rsid w:val="43FABD28"/>
    <w:rsid w:val="44624016"/>
    <w:rsid w:val="44A65119"/>
    <w:rsid w:val="4551818D"/>
    <w:rsid w:val="455D258F"/>
    <w:rsid w:val="4582E01B"/>
    <w:rsid w:val="493B1973"/>
    <w:rsid w:val="49ADD62C"/>
    <w:rsid w:val="4A9C3AA7"/>
    <w:rsid w:val="4C961276"/>
    <w:rsid w:val="4CE6AE2A"/>
    <w:rsid w:val="4E4274F4"/>
    <w:rsid w:val="508C01F8"/>
    <w:rsid w:val="50A2983A"/>
    <w:rsid w:val="5314FD6E"/>
    <w:rsid w:val="53A8A6C8"/>
    <w:rsid w:val="547624D2"/>
    <w:rsid w:val="54DF1AE9"/>
    <w:rsid w:val="557C1928"/>
    <w:rsid w:val="57DCA8D8"/>
    <w:rsid w:val="58692815"/>
    <w:rsid w:val="58D31A98"/>
    <w:rsid w:val="59D0FA7D"/>
    <w:rsid w:val="5AAEB5B4"/>
    <w:rsid w:val="5BB01BA5"/>
    <w:rsid w:val="5F586F49"/>
    <w:rsid w:val="5F792A35"/>
    <w:rsid w:val="6055D928"/>
    <w:rsid w:val="614F4D52"/>
    <w:rsid w:val="63711648"/>
    <w:rsid w:val="63A1EEC8"/>
    <w:rsid w:val="63C39642"/>
    <w:rsid w:val="651B2914"/>
    <w:rsid w:val="6591BB20"/>
    <w:rsid w:val="674DA317"/>
    <w:rsid w:val="6AB1A1CF"/>
    <w:rsid w:val="6C71078F"/>
    <w:rsid w:val="6DDB521C"/>
    <w:rsid w:val="6FDFA136"/>
    <w:rsid w:val="71734EED"/>
    <w:rsid w:val="72C1E4B9"/>
    <w:rsid w:val="746203D8"/>
    <w:rsid w:val="76305179"/>
    <w:rsid w:val="766AE989"/>
    <w:rsid w:val="76AC526B"/>
    <w:rsid w:val="772CAF66"/>
    <w:rsid w:val="779E107E"/>
    <w:rsid w:val="785BE27B"/>
    <w:rsid w:val="7A7F7613"/>
    <w:rsid w:val="7B056A7D"/>
    <w:rsid w:val="7CBD3BEA"/>
    <w:rsid w:val="7D410307"/>
    <w:rsid w:val="7DB8C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91753"/>
  <w15:chartTrackingRefBased/>
  <w15:docId w15:val="{357A3295-E003-47E8-B668-3AAC5BCF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B3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Date">
    <w:name w:val="Date"/>
    <w:basedOn w:val="Normal"/>
    <w:next w:val="Salutation"/>
    <w:link w:val="DateChar"/>
    <w:uiPriority w:val="1"/>
    <w:rsid w:val="00A91819"/>
    <w:pPr>
      <w:spacing w:before="240" w:after="240" w:line="276" w:lineRule="auto"/>
    </w:pPr>
    <w:rPr>
      <w:rFonts w:ascii="Tahoma" w:eastAsia="Times New Roman" w:hAnsi="Tahoma" w:cs="Tahoma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rsid w:val="00A91819"/>
    <w:pPr>
      <w:spacing w:before="480" w:after="240" w:line="276" w:lineRule="auto"/>
      <w:contextualSpacing/>
    </w:pPr>
    <w:rPr>
      <w:rFonts w:ascii="Tahoma" w:eastAsia="Times New Roman" w:hAnsi="Tahoma" w:cs="Tahoma"/>
      <w:sz w:val="22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Closing">
    <w:name w:val="Closing"/>
    <w:basedOn w:val="Normal"/>
    <w:next w:val="Normal"/>
    <w:link w:val="ClosingChar"/>
    <w:uiPriority w:val="5"/>
    <w:rsid w:val="00A91819"/>
    <w:pPr>
      <w:spacing w:before="400" w:after="1000" w:line="276" w:lineRule="auto"/>
    </w:pPr>
    <w:rPr>
      <w:rFonts w:ascii="Tahoma" w:eastAsia="Times New Roman" w:hAnsi="Tahoma" w:cs="Tahoma"/>
      <w:sz w:val="22"/>
      <w:szCs w:val="22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Signature">
    <w:name w:val="Signature"/>
    <w:basedOn w:val="Normal"/>
    <w:link w:val="SignatureChar"/>
    <w:uiPriority w:val="6"/>
    <w:unhideWhenUsed/>
    <w:rsid w:val="00A91819"/>
    <w:rPr>
      <w:rFonts w:ascii="Tahoma" w:eastAsia="Times New Roman" w:hAnsi="Tahoma" w:cs="Tahoma"/>
      <w:sz w:val="22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6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Title">
    <w:name w:val="Title"/>
    <w:basedOn w:val="Normal"/>
    <w:next w:val="ContactInfo"/>
    <w:link w:val="TitleChar"/>
    <w:rsid w:val="00E83B9F"/>
    <w:pPr>
      <w:contextualSpacing/>
    </w:pPr>
    <w:rPr>
      <w:rFonts w:asciiTheme="majorHAnsi" w:eastAsiaTheme="majorEastAsia" w:hAnsiTheme="majorHAnsi" w:cstheme="majorBidi"/>
      <w:b/>
      <w:color w:val="44546A" w:themeColor="text2"/>
      <w:sz w:val="68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873EA"/>
    <w:rPr>
      <w:rFonts w:asciiTheme="majorHAnsi" w:eastAsiaTheme="majorEastAsia" w:hAnsiTheme="majorHAnsi" w:cstheme="majorBidi"/>
      <w:b/>
      <w:color w:val="44546A" w:themeColor="text2"/>
      <w:sz w:val="68"/>
      <w:szCs w:val="56"/>
      <w:lang w:val="en-US"/>
    </w:rPr>
  </w:style>
  <w:style w:type="paragraph" w:customStyle="1" w:styleId="ContactInfo">
    <w:name w:val="Contact Info"/>
    <w:basedOn w:val="Normal"/>
    <w:uiPriority w:val="1"/>
    <w:rsid w:val="001873EA"/>
    <w:pPr>
      <w:spacing w:before="160" w:after="680"/>
    </w:pPr>
    <w:rPr>
      <w:rFonts w:asciiTheme="majorHAnsi" w:hAnsiTheme="majorHAnsi"/>
      <w:color w:val="1F3864" w:themeColor="accent1" w:themeShade="80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90E9A"/>
  </w:style>
  <w:style w:type="paragraph" w:styleId="NormalWeb">
    <w:name w:val="Normal (Web)"/>
    <w:basedOn w:val="Normal"/>
    <w:uiPriority w:val="99"/>
    <w:unhideWhenUsed/>
    <w:rsid w:val="00F62F16"/>
    <w:rPr>
      <w:rFonts w:ascii="Calibri" w:hAnsi="Calibri" w:cs="Calibri"/>
      <w:sz w:val="22"/>
      <w:szCs w:val="22"/>
      <w:lang w:eastAsia="en-GB"/>
    </w:rPr>
  </w:style>
  <w:style w:type="table" w:styleId="GridTable4-Accent1">
    <w:name w:val="Grid Table 4 Accent 1"/>
    <w:basedOn w:val="TableNormal"/>
    <w:uiPriority w:val="49"/>
    <w:rsid w:val="00F62F1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F62F1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B3E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link w:val="ListParagraphChar"/>
    <w:uiPriority w:val="34"/>
    <w:rsid w:val="00DB3EE3"/>
    <w:pPr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EE3"/>
    <w:rPr>
      <w:rFonts w:ascii="Calibri" w:hAnsi="Calibri" w:cs="Calibri"/>
      <w:sz w:val="22"/>
      <w:szCs w:val="22"/>
    </w:rPr>
  </w:style>
  <w:style w:type="character" w:customStyle="1" w:styleId="NHSTitle">
    <w:name w:val="NHS_Title"/>
    <w:uiPriority w:val="1"/>
    <w:qFormat/>
    <w:rsid w:val="00E40D6F"/>
    <w:rPr>
      <w:rFonts w:ascii="Arial" w:hAnsi="Arial" w:cs="Arial"/>
      <w:b/>
      <w:color w:val="005EB8"/>
      <w:sz w:val="72"/>
      <w:szCs w:val="72"/>
      <w14:textOutline w14:w="9525" w14:cap="rnd" w14:cmpd="sng" w14:algn="ctr">
        <w14:noFill/>
        <w14:prstDash w14:val="solid"/>
        <w14:bevel/>
      </w14:textOutline>
    </w:rPr>
  </w:style>
  <w:style w:type="paragraph" w:customStyle="1" w:styleId="NHSSubTitle">
    <w:name w:val="NHS_SubTitle"/>
    <w:basedOn w:val="Normal"/>
    <w:autoRedefine/>
    <w:qFormat/>
    <w:rsid w:val="00BB64D6"/>
    <w:rPr>
      <w:rFonts w:ascii="Arial" w:hAnsi="Arial" w:cs="Arial"/>
      <w:color w:val="00A0CC"/>
      <w:sz w:val="40"/>
      <w:szCs w:val="40"/>
      <w14:textOutline w14:w="9525" w14:cap="rnd" w14:cmpd="sng" w14:algn="ctr">
        <w14:noFill/>
        <w14:prstDash w14:val="solid"/>
        <w14:bevel/>
      </w14:textOutline>
    </w:rPr>
  </w:style>
  <w:style w:type="paragraph" w:customStyle="1" w:styleId="NHSBodyCopy">
    <w:name w:val="NHS_Body Copy"/>
    <w:basedOn w:val="Normal"/>
    <w:autoRedefine/>
    <w:qFormat/>
    <w:rsid w:val="008C6EAF"/>
    <w:rPr>
      <w:rFonts w:ascii="Arial" w:hAnsi="Arial" w:cs="Arial"/>
      <w:b/>
      <w:bCs/>
      <w:color w:val="262626" w:themeColor="text1" w:themeTint="D9"/>
      <w:lang w:val="en-US"/>
    </w:rPr>
  </w:style>
  <w:style w:type="paragraph" w:customStyle="1" w:styleId="NHSNumberedTitle">
    <w:name w:val="NHS_NumberedTitle"/>
    <w:basedOn w:val="Heading1"/>
    <w:autoRedefine/>
    <w:qFormat/>
    <w:rsid w:val="00E40D6F"/>
    <w:pPr>
      <w:tabs>
        <w:tab w:val="num" w:pos="360"/>
      </w:tabs>
    </w:pPr>
    <w:rPr>
      <w:rFonts w:ascii="Arial" w:hAnsi="Arial" w:cs="Arial"/>
      <w:b/>
      <w:bCs/>
      <w:color w:val="0069B4"/>
      <w:sz w:val="28"/>
      <w:szCs w:val="28"/>
    </w:rPr>
  </w:style>
  <w:style w:type="paragraph" w:customStyle="1" w:styleId="NHSIntroCopy">
    <w:name w:val="NHS_IntroCopy"/>
    <w:basedOn w:val="Normal"/>
    <w:autoRedefine/>
    <w:qFormat/>
    <w:rsid w:val="00BB64D6"/>
    <w:pPr>
      <w:spacing w:line="276" w:lineRule="auto"/>
    </w:pPr>
    <w:rPr>
      <w:rFonts w:ascii="Arial" w:hAnsi="Arial" w:cs="Arial"/>
      <w:color w:val="007DA8"/>
    </w:rPr>
  </w:style>
  <w:style w:type="paragraph" w:customStyle="1" w:styleId="NHSBulletPoint">
    <w:name w:val="NHS_BulletPoint"/>
    <w:basedOn w:val="ListParagraph"/>
    <w:autoRedefine/>
    <w:qFormat/>
    <w:rsid w:val="002129D4"/>
    <w:pPr>
      <w:numPr>
        <w:numId w:val="8"/>
      </w:numPr>
      <w:spacing w:line="276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DE"/>
  </w:style>
  <w:style w:type="paragraph" w:styleId="Footer">
    <w:name w:val="footer"/>
    <w:basedOn w:val="Normal"/>
    <w:link w:val="FooterChar"/>
    <w:uiPriority w:val="99"/>
    <w:unhideWhenUsed/>
    <w:rsid w:val="00391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DE"/>
  </w:style>
  <w:style w:type="paragraph" w:customStyle="1" w:styleId="NHSHeader">
    <w:name w:val="NHS_Header"/>
    <w:basedOn w:val="Normal"/>
    <w:autoRedefine/>
    <w:qFormat/>
    <w:rsid w:val="000C26CA"/>
    <w:pPr>
      <w:jc w:val="center"/>
    </w:pPr>
    <w:rPr>
      <w:rFonts w:ascii="Arial" w:eastAsiaTheme="minorEastAsia" w:hAnsi="Arial" w:cs="Arial"/>
      <w:b/>
      <w:bCs/>
      <w:color w:val="000000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552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7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2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0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35C0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media/6311dbf2e90e077b742767c8/UKHSA_12388_flu_easy_read_poster_2022.pdf" TargetMode="External"/><Relationship Id="rId18" Type="http://schemas.openxmlformats.org/officeDocument/2006/relationships/hyperlink" Target="https://www.youtube.com/watch?v=IQynWG4LCnw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OqGSm0jaF9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311db36e90e077b6a2c17fc/UKHSA_12388_flu_easy_read_leaflet_winter_2022.pdf" TargetMode="External"/><Relationship Id="rId17" Type="http://schemas.openxmlformats.org/officeDocument/2006/relationships/hyperlink" Target="https://gbr01.safelinks.protection.outlook.com/?url=https%3A%2F%2Fwww.youtube.com%2Fwatch%3Ftime_continue%3D5%26v%3DM3Wh23PDnfE%26embeds_referring_euri%3Dhttps%253A%252F%252Fwww.england.nhs.uk%252F%26source_ve_path%3DMjg2NjY%26feature%3Demb_logo&amp;data=05%7C01%7Cmiranda.askew%40nhs.net%7Cf52eb36556934b29946808dbaf943337%7C37c354b285b047f5b22207b48d774ee3%7C0%7C0%7C638296823263137530%7CUnknown%7CTWFpbGZsb3d8eyJWIjoiMC4wLjAwMDAiLCJQIjoiV2luMzIiLCJBTiI6Ik1haWwiLCJXVCI6Mn0%3D%7C3000%7C%7C%7C&amp;sdata=L02DZzzvsSxEekzi8PHq%2BcGjKsIBfIt7jSjPMCGHVPk%3D&amp;reserved=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br01.safelinks.protection.outlook.com/?url=https%3A%2F%2Fwww.youtube.com%2Fwatch%3Fv%3D_hNgoYfXdw0&amp;data=05%7C01%7Cmiranda.askew%40nhs.net%7Cf52eb36556934b29946808dbaf943337%7C37c354b285b047f5b22207b48d774ee3%7C0%7C0%7C638296823263137530%7CUnknown%7CTWFpbGZsb3d8eyJWIjoiMC4wLjAwMDAiLCJQIjoiV2luMzIiLCJBTiI6Ik1haWwiLCJXVCI6Mn0%3D%7C3000%7C%7C%7C&amp;sdata=8sycov8HrAcpHgTZETNOg1LSFYRe8%2FYkS8IIp1SpkLs%3D&amp;reserved=0" TargetMode="External"/><Relationship Id="rId20" Type="http://schemas.openxmlformats.org/officeDocument/2006/relationships/hyperlink" Target="https://assets.publishing.service.gov.uk/media/6311dbf2e90e077b742767c8/UKHSA_12388_flu_easy_read_poster_2022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6311db36e90e077b6a2c17fc/UKHSA_12388_flu_easy_read_leaflet_winter_2022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IQynWG4LCnw" TargetMode="External"/><Relationship Id="rId23" Type="http://schemas.openxmlformats.org/officeDocument/2006/relationships/hyperlink" Target="https://www.selondonics.org/wp-content/uploads/dlm_uploads/LD-easy-read-Flu-invite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ssets.publishing.service.gov.uk/media/6311db36e90e077b6a2c17fc/UKHSA_12388_flu_easy_read_leaflet_winter_202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londonics.org/wp-content/uploads/dlm_uploads/LD-easy-read-Flu-invite.docx" TargetMode="External"/><Relationship Id="rId22" Type="http://schemas.openxmlformats.org/officeDocument/2006/relationships/hyperlink" Target="C://Users/FrancesAdlam(NHSSout/Downloads/Vaccine%20reasonable%20adjustments.pdf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Adlam(NHSSout\Downloads\Report%20template%20no%20imag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d4e7d6ef79e0f17d4d24901a321453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05416-C7EE-44AE-81D1-23E9C5E1F5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5E1902-CBBC-4EA7-9998-13BB35D4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61B9BE-9329-42D8-87DF-9A6BBAF66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FB2749-2888-47CB-9B58-46ED1635D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no images (1)</Template>
  <TotalTime>10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Adlam (NHS South East London ICB)</dc:creator>
  <cp:keywords/>
  <dc:description/>
  <cp:lastModifiedBy>Frances Adlam (NHS South East London ICB)</cp:lastModifiedBy>
  <cp:revision>6</cp:revision>
  <cp:lastPrinted>2024-03-20T14:19:00Z</cp:lastPrinted>
  <dcterms:created xsi:type="dcterms:W3CDTF">2025-08-20T14:21:00Z</dcterms:created>
  <dcterms:modified xsi:type="dcterms:W3CDTF">2025-08-20T14:23:00Z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</Properties>
</file>